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9CB" w:rsidRPr="00E84056" w:rsidRDefault="009749CB" w:rsidP="007C2F43">
      <w:pPr>
        <w:jc w:val="right"/>
        <w:rPr>
          <w:sz w:val="20"/>
          <w:szCs w:val="20"/>
          <w:lang w:val="en-CA"/>
        </w:rPr>
      </w:pPr>
      <w:r w:rsidRPr="00E84056">
        <w:rPr>
          <w:sz w:val="20"/>
          <w:szCs w:val="20"/>
          <w:lang w:val="en-CA"/>
        </w:rPr>
        <w:t>Montréal, 9</w:t>
      </w:r>
      <w:r w:rsidRPr="00E84056">
        <w:rPr>
          <w:vertAlign w:val="superscript"/>
          <w:lang w:val="en-CA"/>
        </w:rPr>
        <w:t xml:space="preserve"> </w:t>
      </w:r>
      <w:r w:rsidRPr="00217E18">
        <w:rPr>
          <w:vertAlign w:val="superscript"/>
          <w:lang w:val="en-CA"/>
        </w:rPr>
        <w:t>th</w:t>
      </w:r>
      <w:r w:rsidRPr="00E84056">
        <w:rPr>
          <w:sz w:val="20"/>
          <w:szCs w:val="20"/>
          <w:lang w:val="en-CA"/>
        </w:rPr>
        <w:t xml:space="preserve"> of september 2010,</w:t>
      </w:r>
    </w:p>
    <w:p w:rsidR="009749CB" w:rsidRPr="00E84056" w:rsidRDefault="009749CB" w:rsidP="007C2F43">
      <w:pPr>
        <w:rPr>
          <w:lang w:val="en-CA"/>
        </w:rPr>
      </w:pPr>
    </w:p>
    <w:p w:rsidR="009749CB" w:rsidRPr="00E84056" w:rsidRDefault="009749CB" w:rsidP="00AE1154">
      <w:pPr>
        <w:spacing w:after="0"/>
      </w:pPr>
      <w:r w:rsidRPr="00E84056">
        <w:t xml:space="preserve">Object: Invitation and confirmation letter   </w:t>
      </w:r>
      <w:r w:rsidRPr="00D0129A">
        <w:rPr>
          <w:lang w:val="en-CA"/>
        </w:rPr>
        <w:pict>
          <v:rect id="_x0000_i1025" style="width:0;height:1.5pt" o:hralign="center" o:hrstd="t" o:hr="t" fillcolor="#aca899" stroked="f"/>
        </w:pict>
      </w:r>
    </w:p>
    <w:p w:rsidR="009749CB" w:rsidRPr="00E84056" w:rsidRDefault="009749CB" w:rsidP="00AE1154">
      <w:pPr>
        <w:spacing w:after="0"/>
      </w:pPr>
    </w:p>
    <w:p w:rsidR="009749CB" w:rsidRPr="00217E18" w:rsidRDefault="009749CB" w:rsidP="00AE1154">
      <w:pPr>
        <w:spacing w:after="0"/>
        <w:rPr>
          <w:lang w:val="en-CA"/>
        </w:rPr>
      </w:pPr>
      <w:r w:rsidRPr="00217E18">
        <w:rPr>
          <w:lang w:val="en-CA"/>
        </w:rPr>
        <w:t xml:space="preserve">To whom this may concern: </w:t>
      </w:r>
    </w:p>
    <w:p w:rsidR="009749CB" w:rsidRPr="00217E18" w:rsidRDefault="009749CB" w:rsidP="00AE1154">
      <w:pPr>
        <w:spacing w:after="0"/>
        <w:rPr>
          <w:lang w:val="en-CA"/>
        </w:rPr>
      </w:pPr>
    </w:p>
    <w:p w:rsidR="009749CB" w:rsidRPr="00217E18" w:rsidRDefault="009749CB" w:rsidP="00217E18">
      <w:pPr>
        <w:rPr>
          <w:lang w:val="en-CA"/>
        </w:rPr>
      </w:pPr>
      <w:r w:rsidRPr="00217E18">
        <w:rPr>
          <w:lang w:val="en-CA"/>
        </w:rPr>
        <w:t>I, the undersigned,  Pierre Duhaime, confirm that M. David Blanchard, M. Xavier Antoviaque, Mme Deborah Antoviaque et M. Vlad Dragu will be staying in one of my apartments during their 8 day visit to Montreal, Canada  planned  between the 8</w:t>
      </w:r>
      <w:r w:rsidRPr="00217E18">
        <w:rPr>
          <w:vertAlign w:val="superscript"/>
          <w:lang w:val="en-CA"/>
        </w:rPr>
        <w:t>th</w:t>
      </w:r>
      <w:r w:rsidRPr="00217E18">
        <w:rPr>
          <w:lang w:val="en-CA"/>
        </w:rPr>
        <w:t xml:space="preserve"> and the 16</w:t>
      </w:r>
      <w:r w:rsidRPr="00217E18">
        <w:rPr>
          <w:vertAlign w:val="superscript"/>
          <w:lang w:val="en-CA"/>
        </w:rPr>
        <w:t>th</w:t>
      </w:r>
      <w:r w:rsidRPr="00217E18">
        <w:rPr>
          <w:lang w:val="en-CA"/>
        </w:rPr>
        <w:t xml:space="preserve"> of October 2010. </w:t>
      </w:r>
    </w:p>
    <w:p w:rsidR="009749CB" w:rsidRPr="00217E18" w:rsidRDefault="009749CB" w:rsidP="00217E18">
      <w:pPr>
        <w:rPr>
          <w:lang w:val="en-CA"/>
        </w:rPr>
      </w:pPr>
      <w:r w:rsidRPr="00217E18">
        <w:rPr>
          <w:lang w:val="en-CA"/>
        </w:rPr>
        <w:t xml:space="preserve">The address of their accommodation is: 2466, rue </w:t>
      </w:r>
      <w:smartTag w:uri="urn:schemas-microsoft-com:office:smarttags" w:element="State">
        <w:r w:rsidRPr="00217E18">
          <w:rPr>
            <w:lang w:val="en-CA"/>
          </w:rPr>
          <w:t>Champagne</w:t>
        </w:r>
      </w:smartTag>
      <w:r w:rsidRPr="00217E18">
        <w:rPr>
          <w:lang w:val="en-CA"/>
        </w:rPr>
        <w:t xml:space="preserve">, Montréal,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217E18">
              <w:rPr>
                <w:lang w:val="en-CA"/>
              </w:rPr>
              <w:t>Québec</w:t>
            </w:r>
          </w:smartTag>
          <w:r w:rsidRPr="00217E18">
            <w:rPr>
              <w:lang w:val="en-CA"/>
            </w:rPr>
            <w:t xml:space="preserve">, </w:t>
          </w:r>
          <w:smartTag w:uri="urn:schemas-microsoft-com:office:smarttags" w:element="country-region">
            <w:r w:rsidRPr="00217E18">
              <w:rPr>
                <w:lang w:val="en-CA"/>
              </w:rPr>
              <w:t>Canada</w:t>
            </w:r>
          </w:smartTag>
        </w:smartTag>
      </w:smartTag>
      <w:r w:rsidRPr="00217E18">
        <w:rPr>
          <w:lang w:val="en-CA"/>
        </w:rPr>
        <w:t xml:space="preserve"> / postal</w:t>
      </w:r>
      <w:r>
        <w:rPr>
          <w:lang w:val="en-CA"/>
        </w:rPr>
        <w:t xml:space="preserve"> code</w:t>
      </w:r>
      <w:r w:rsidRPr="00217E18">
        <w:rPr>
          <w:lang w:val="en-CA"/>
        </w:rPr>
        <w:t xml:space="preserve"> H2K 2H1 </w:t>
      </w:r>
    </w:p>
    <w:p w:rsidR="009749CB" w:rsidRDefault="009749CB" w:rsidP="00217E18">
      <w:pPr>
        <w:rPr>
          <w:lang w:val="en-CA"/>
        </w:rPr>
      </w:pPr>
      <w:r w:rsidRPr="00217E18">
        <w:rPr>
          <w:lang w:val="en-CA"/>
        </w:rPr>
        <w:t xml:space="preserve">It is understood that they will be incurring all costs relative to their stay. </w:t>
      </w:r>
    </w:p>
    <w:p w:rsidR="009749CB" w:rsidRPr="00217E18" w:rsidRDefault="009749CB" w:rsidP="00217E18">
      <w:pPr>
        <w:rPr>
          <w:lang w:val="en-CA"/>
        </w:rPr>
      </w:pPr>
    </w:p>
    <w:p w:rsidR="009749CB" w:rsidRPr="00E84056" w:rsidRDefault="009749CB" w:rsidP="00217E18">
      <w:r w:rsidRPr="00E84056">
        <w:t xml:space="preserve">Yours sincerely, </w:t>
      </w:r>
    </w:p>
    <w:p w:rsidR="009749CB" w:rsidRPr="00E84056" w:rsidRDefault="009749CB"/>
    <w:p w:rsidR="009749CB" w:rsidRPr="00E84056" w:rsidRDefault="009749CB"/>
    <w:p w:rsidR="009749CB" w:rsidRPr="00E84056" w:rsidRDefault="009749CB"/>
    <w:p w:rsidR="009749CB" w:rsidRPr="00E84056" w:rsidRDefault="009749CB"/>
    <w:p w:rsidR="009749CB" w:rsidRPr="00E84056" w:rsidRDefault="009749CB" w:rsidP="00EF35ED">
      <w:pPr>
        <w:spacing w:after="0"/>
        <w:rPr>
          <w:b/>
          <w:sz w:val="20"/>
          <w:szCs w:val="20"/>
        </w:rPr>
      </w:pPr>
      <w:r w:rsidRPr="00E84056">
        <w:rPr>
          <w:b/>
          <w:sz w:val="20"/>
          <w:szCs w:val="20"/>
        </w:rPr>
        <w:t>Pierre Duhaime</w:t>
      </w:r>
    </w:p>
    <w:p w:rsidR="009749CB" w:rsidRPr="00E84056" w:rsidRDefault="009749CB" w:rsidP="00EF35ED">
      <w:pPr>
        <w:spacing w:after="0"/>
        <w:rPr>
          <w:sz w:val="20"/>
          <w:szCs w:val="20"/>
        </w:rPr>
      </w:pPr>
      <w:r w:rsidRPr="00E84056">
        <w:rPr>
          <w:sz w:val="20"/>
          <w:szCs w:val="20"/>
        </w:rPr>
        <w:t>2464, Champagne</w:t>
      </w:r>
      <w:r>
        <w:rPr>
          <w:sz w:val="20"/>
          <w:szCs w:val="20"/>
        </w:rPr>
        <w:t xml:space="preserve"> street</w:t>
      </w:r>
    </w:p>
    <w:p w:rsidR="009749CB" w:rsidRPr="00E84056" w:rsidRDefault="009749CB" w:rsidP="00EF35ED">
      <w:pPr>
        <w:spacing w:after="0"/>
        <w:rPr>
          <w:sz w:val="20"/>
          <w:szCs w:val="20"/>
        </w:rPr>
      </w:pPr>
      <w:r w:rsidRPr="00E84056">
        <w:rPr>
          <w:sz w:val="20"/>
          <w:szCs w:val="20"/>
        </w:rPr>
        <w:t>Montréal, Québec, Canada</w:t>
      </w:r>
    </w:p>
    <w:p w:rsidR="009749CB" w:rsidRPr="00E84056" w:rsidRDefault="009749CB" w:rsidP="00EF35ED">
      <w:pPr>
        <w:spacing w:after="0"/>
        <w:rPr>
          <w:sz w:val="20"/>
          <w:szCs w:val="20"/>
        </w:rPr>
      </w:pPr>
      <w:r w:rsidRPr="00E84056">
        <w:rPr>
          <w:sz w:val="20"/>
          <w:szCs w:val="20"/>
        </w:rPr>
        <w:t>H2K 2H1</w:t>
      </w:r>
    </w:p>
    <w:p w:rsidR="009749CB" w:rsidRPr="00E84056" w:rsidRDefault="009749CB" w:rsidP="00EF35ED">
      <w:pPr>
        <w:spacing w:after="0"/>
        <w:rPr>
          <w:sz w:val="20"/>
          <w:szCs w:val="20"/>
        </w:rPr>
      </w:pPr>
      <w:r w:rsidRPr="00E84056">
        <w:rPr>
          <w:sz w:val="20"/>
          <w:szCs w:val="20"/>
        </w:rPr>
        <w:t>Phone : 514- 525-2814</w:t>
      </w:r>
    </w:p>
    <w:p w:rsidR="009749CB" w:rsidRPr="00217E18" w:rsidRDefault="009749CB" w:rsidP="00EF35ED">
      <w:pPr>
        <w:spacing w:after="0"/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Mail</w:t>
      </w:r>
      <w:r w:rsidRPr="00217E18">
        <w:rPr>
          <w:sz w:val="20"/>
          <w:szCs w:val="20"/>
          <w:lang w:val="en-CA"/>
        </w:rPr>
        <w:t xml:space="preserve"> : </w:t>
      </w:r>
      <w:r>
        <w:rPr>
          <w:sz w:val="20"/>
          <w:szCs w:val="20"/>
          <w:lang w:val="en-CA"/>
        </w:rPr>
        <w:t xml:space="preserve"> pedritoduhaime@hotmail.com</w:t>
      </w:r>
    </w:p>
    <w:sectPr w:rsidR="009749CB" w:rsidRPr="00217E18" w:rsidSect="00EF35E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2ECA"/>
    <w:rsid w:val="0010162C"/>
    <w:rsid w:val="0019262E"/>
    <w:rsid w:val="001B2E0C"/>
    <w:rsid w:val="00217E18"/>
    <w:rsid w:val="00346B18"/>
    <w:rsid w:val="00381169"/>
    <w:rsid w:val="003A29AA"/>
    <w:rsid w:val="00655CEA"/>
    <w:rsid w:val="00660669"/>
    <w:rsid w:val="007766D4"/>
    <w:rsid w:val="007C2F43"/>
    <w:rsid w:val="007F2414"/>
    <w:rsid w:val="00810F80"/>
    <w:rsid w:val="009749CB"/>
    <w:rsid w:val="009A2ECA"/>
    <w:rsid w:val="00AE1154"/>
    <w:rsid w:val="00D0129A"/>
    <w:rsid w:val="00D3550F"/>
    <w:rsid w:val="00E84056"/>
    <w:rsid w:val="00EF35ED"/>
    <w:rsid w:val="00F30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16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111</Words>
  <Characters>613</Characters>
  <Application>Microsoft Office Outlook</Application>
  <DocSecurity>0</DocSecurity>
  <Lines>0</Lines>
  <Paragraphs>0</Paragraphs>
  <ScaleCrop>false</ScaleCrop>
  <Company>DAA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Montréal, le 9 septembre 2010,</dc:title>
  <dc:subject/>
  <dc:creator>Victoria Lopez</dc:creator>
  <cp:keywords/>
  <dc:description/>
  <cp:lastModifiedBy>Administrateur</cp:lastModifiedBy>
  <cp:revision>3</cp:revision>
  <dcterms:created xsi:type="dcterms:W3CDTF">2010-09-09T19:59:00Z</dcterms:created>
  <dcterms:modified xsi:type="dcterms:W3CDTF">2010-09-09T20:06:00Z</dcterms:modified>
</cp:coreProperties>
</file>