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64" w:rsidRDefault="00D228BF" w:rsidP="00FB33F0">
      <w:pPr>
        <w:jc w:val="center"/>
      </w:pPr>
      <w:r>
        <w:t>R</w:t>
      </w:r>
      <w:r w:rsidR="005731D7">
        <w:t>easons to stop CCS</w:t>
      </w:r>
    </w:p>
    <w:p w:rsidR="005731D7" w:rsidRDefault="005731D7" w:rsidP="00FB33F0">
      <w:pPr>
        <w:jc w:val="center"/>
      </w:pPr>
      <w:proofErr w:type="spellStart"/>
      <w:r>
        <w:t>R.D.Schuiling</w:t>
      </w:r>
      <w:proofErr w:type="spellEnd"/>
    </w:p>
    <w:p w:rsidR="005731D7" w:rsidRDefault="005731D7" w:rsidP="005731D7">
      <w:r>
        <w:t>CCS is based on two false assumptions, namely that we should capture  “our own” CO2, and that we should capture the CO2 from the chimneys of coal-fired power plants. Both assumptions</w:t>
      </w:r>
      <w:r w:rsidR="004667A0">
        <w:t xml:space="preserve"> are meaningless</w:t>
      </w:r>
      <w:r>
        <w:t xml:space="preserve"> because:</w:t>
      </w:r>
    </w:p>
    <w:p w:rsidR="005731D7" w:rsidRDefault="005731D7" w:rsidP="005731D7">
      <w:pPr>
        <w:pStyle w:val="ListParagraph"/>
        <w:numPr>
          <w:ilvl w:val="0"/>
          <w:numId w:val="15"/>
        </w:numPr>
      </w:pPr>
      <w:r>
        <w:t>The atmosphere is a well-mixed reservoir on world scale, so it is irrelevant where the CO2 is captured</w:t>
      </w:r>
    </w:p>
    <w:p w:rsidR="005731D7" w:rsidRDefault="005731D7" w:rsidP="005731D7">
      <w:pPr>
        <w:pStyle w:val="ListParagraph"/>
        <w:numPr>
          <w:ilvl w:val="0"/>
          <w:numId w:val="15"/>
        </w:numPr>
      </w:pPr>
      <w:r>
        <w:t>The atmosphere is a well-mixed reservoir and all molecules of CO2 are identical, so the source of the CO2 to be captured is irrelevant for the climate</w:t>
      </w:r>
    </w:p>
    <w:p w:rsidR="004667A0" w:rsidRDefault="004667A0" w:rsidP="005731D7"/>
    <w:p w:rsidR="005731D7" w:rsidRDefault="005731D7" w:rsidP="005731D7">
      <w:r>
        <w:t>This means that climate policy should be based on the following:</w:t>
      </w:r>
    </w:p>
    <w:p w:rsidR="005731D7" w:rsidRDefault="005731D7" w:rsidP="005731D7">
      <w:pPr>
        <w:rPr>
          <w:b/>
        </w:rPr>
      </w:pPr>
      <w:r>
        <w:rPr>
          <w:b/>
        </w:rPr>
        <w:t>Our aim must be to capture as much CO2 as possible, anywhere in the world, in a safe and sustainable way, at the lowest cost.</w:t>
      </w:r>
    </w:p>
    <w:p w:rsidR="005731D7" w:rsidRDefault="005731D7" w:rsidP="005731D7">
      <w:r>
        <w:t>CCS is n</w:t>
      </w:r>
      <w:r w:rsidR="00847B3B">
        <w:t>either</w:t>
      </w:r>
      <w:r>
        <w:t xml:space="preserve"> entirely safe, no</w:t>
      </w:r>
      <w:r w:rsidR="00847B3B">
        <w:t>r</w:t>
      </w:r>
      <w:r>
        <w:t xml:space="preserve"> very sustainable, and certainly not the cheapest solution. Thus it follows:</w:t>
      </w:r>
    </w:p>
    <w:p w:rsidR="004667A0" w:rsidRDefault="004667A0" w:rsidP="004667A0">
      <w:pPr>
        <w:pStyle w:val="ListParagraph"/>
        <w:numPr>
          <w:ilvl w:val="0"/>
          <w:numId w:val="15"/>
        </w:numPr>
      </w:pPr>
      <w:r>
        <w:t>CCS is damaging for the climate, because with the same amount of money we can capture considerably more CO2 in a safe</w:t>
      </w:r>
      <w:r w:rsidR="00A2340B">
        <w:t>r</w:t>
      </w:r>
      <w:r>
        <w:t xml:space="preserve"> and </w:t>
      </w:r>
      <w:r w:rsidR="00A2340B">
        <w:t xml:space="preserve">more </w:t>
      </w:r>
      <w:r>
        <w:t>sustainable way.</w:t>
      </w:r>
    </w:p>
    <w:p w:rsidR="004667A0" w:rsidRDefault="004667A0" w:rsidP="004667A0">
      <w:pPr>
        <w:pStyle w:val="ListParagraph"/>
        <w:numPr>
          <w:ilvl w:val="0"/>
          <w:numId w:val="15"/>
        </w:numPr>
      </w:pPr>
      <w:r>
        <w:t>As long as CCS is supported by governments as well as the EU, we</w:t>
      </w:r>
      <w:r w:rsidR="00847B3B">
        <w:t xml:space="preserve"> waste</w:t>
      </w:r>
      <w:r>
        <w:t xml:space="preserve"> time</w:t>
      </w:r>
      <w:r w:rsidR="00847B3B">
        <w:t xml:space="preserve"> and</w:t>
      </w:r>
      <w:r>
        <w:t xml:space="preserve"> money  and </w:t>
      </w:r>
      <w:r w:rsidR="00847B3B">
        <w:t xml:space="preserve">miss the </w:t>
      </w:r>
      <w:r>
        <w:t>opportunity to develop safer and less expensive options.</w:t>
      </w:r>
    </w:p>
    <w:p w:rsidR="00864CD2" w:rsidRDefault="00864CD2" w:rsidP="004667A0">
      <w:pPr>
        <w:pStyle w:val="ListParagraph"/>
        <w:numPr>
          <w:ilvl w:val="0"/>
          <w:numId w:val="15"/>
        </w:numPr>
      </w:pPr>
      <w:r>
        <w:t xml:space="preserve">The very high cost of the CCS option doesn’t even include the cost of permanent monitoring. </w:t>
      </w:r>
    </w:p>
    <w:p w:rsidR="004667A0" w:rsidRDefault="004667A0" w:rsidP="004667A0">
      <w:pPr>
        <w:pStyle w:val="ListParagraph"/>
        <w:numPr>
          <w:ilvl w:val="0"/>
          <w:numId w:val="15"/>
        </w:numPr>
      </w:pPr>
      <w:r>
        <w:t xml:space="preserve">The public is not well informed about the fact that supercritical CO2 at high pressures and elevated temperatures is a deadly chemical. </w:t>
      </w:r>
    </w:p>
    <w:p w:rsidR="005731D7" w:rsidRDefault="004667A0" w:rsidP="004667A0">
      <w:pPr>
        <w:pStyle w:val="ListParagraph"/>
        <w:numPr>
          <w:ilvl w:val="0"/>
          <w:numId w:val="15"/>
        </w:numPr>
      </w:pPr>
      <w:r>
        <w:t>CCS is wrongly called geological storage. This is misleading, because</w:t>
      </w:r>
      <w:r w:rsidR="00425B08">
        <w:t xml:space="preserve"> there is no geological process that captures low pressure CO2 and then stores it in empty gas fields or saline aquifers at high pressure</w:t>
      </w:r>
      <w:r w:rsidR="00A2340B">
        <w:t>s</w:t>
      </w:r>
      <w:r w:rsidR="00425B08">
        <w:t>. Capture of CO2 in geology is done by the weathering of basic silicates, and ultimately the resulting bicarbonate solutions are trans</w:t>
      </w:r>
      <w:r w:rsidR="00847B3B">
        <w:t>ported to</w:t>
      </w:r>
      <w:r w:rsidR="00425B08">
        <w:t xml:space="preserve"> the oceans </w:t>
      </w:r>
      <w:r w:rsidR="00847B3B">
        <w:t xml:space="preserve">where they are transformed into </w:t>
      </w:r>
      <w:r w:rsidR="00425B08">
        <w:t xml:space="preserve">carbonate rocks with the help of corals, shellfish and plankton. That is the ultimate sustainable </w:t>
      </w:r>
      <w:r w:rsidR="00A2340B">
        <w:t xml:space="preserve">geological </w:t>
      </w:r>
      <w:r w:rsidR="00425B08">
        <w:t xml:space="preserve">storage of CO2. </w:t>
      </w:r>
    </w:p>
    <w:p w:rsidR="0090314D" w:rsidRDefault="0090314D" w:rsidP="004667A0">
      <w:pPr>
        <w:pStyle w:val="ListParagraph"/>
        <w:numPr>
          <w:ilvl w:val="0"/>
          <w:numId w:val="15"/>
        </w:numPr>
      </w:pPr>
      <w:r>
        <w:t>Most people have no background in geology or mining, and are unaware of the fact that the natural process of weathering has kept a tight lid on the CO2 levels of the Earth atmosphere throughout geological history. Without this process there would have been no life on Earth</w:t>
      </w:r>
      <w:r w:rsidR="00864CD2">
        <w:t>, because the CO2 pressure of the atmosphere would be around 100 bars, and the surface temperature of the planet around 500</w:t>
      </w:r>
      <w:r w:rsidR="00864CD2">
        <w:rPr>
          <w:vertAlign w:val="superscript"/>
        </w:rPr>
        <w:t xml:space="preserve">0 </w:t>
      </w:r>
      <w:r w:rsidR="00864CD2">
        <w:t>C</w:t>
      </w:r>
      <w:r>
        <w:t xml:space="preserve">. </w:t>
      </w:r>
    </w:p>
    <w:p w:rsidR="0090314D" w:rsidRDefault="0090314D" w:rsidP="004667A0">
      <w:pPr>
        <w:pStyle w:val="ListParagraph"/>
        <w:numPr>
          <w:ilvl w:val="0"/>
          <w:numId w:val="15"/>
        </w:numPr>
      </w:pPr>
      <w:r>
        <w:t xml:space="preserve">Despite claims of 100 % safety, the showpiece of CCS, the </w:t>
      </w:r>
      <w:proofErr w:type="spellStart"/>
      <w:r>
        <w:t>Weyburn</w:t>
      </w:r>
      <w:proofErr w:type="spellEnd"/>
      <w:r>
        <w:t xml:space="preserve"> field in Canada </w:t>
      </w:r>
      <w:r w:rsidR="00864CD2">
        <w:t xml:space="preserve">where several million tons of CO2 have been stored </w:t>
      </w:r>
      <w:r>
        <w:t xml:space="preserve">has started to leak. Fortunately the area around this field is sparsely populated, unlike </w:t>
      </w:r>
      <w:proofErr w:type="spellStart"/>
      <w:r>
        <w:t>Barendrecht</w:t>
      </w:r>
      <w:proofErr w:type="spellEnd"/>
      <w:r>
        <w:t>, so the only victims so far were some wild animals and cattle.</w:t>
      </w:r>
    </w:p>
    <w:p w:rsidR="0090314D" w:rsidRDefault="0090314D" w:rsidP="0090314D"/>
    <w:p w:rsidR="00FB33F0" w:rsidRDefault="00FB33F0" w:rsidP="00FB33F0">
      <w:pPr>
        <w:jc w:val="center"/>
      </w:pPr>
      <w:r>
        <w:t>Conclusion</w:t>
      </w:r>
    </w:p>
    <w:p w:rsidR="0090314D" w:rsidRDefault="00864CD2" w:rsidP="0090314D">
      <w:r w:rsidRPr="009B6ECF">
        <w:t>Nature is our best ally. Let us</w:t>
      </w:r>
      <w:r>
        <w:t xml:space="preserve"> </w:t>
      </w:r>
      <w:r w:rsidRPr="009B6ECF">
        <w:t>not exchange it for an unnatural, not very safe, not sustainable but very expensive technology</w:t>
      </w:r>
      <w:r w:rsidR="00FB33F0">
        <w:t>, by which we damage the climate. We can store at least five times more CO2 in a safe and natural way for the same amount of money</w:t>
      </w:r>
      <w:r w:rsidRPr="009B6ECF">
        <w:t xml:space="preserve">.  </w:t>
      </w:r>
    </w:p>
    <w:p w:rsidR="00D228BF" w:rsidRDefault="00D228BF" w:rsidP="0090314D"/>
    <w:p w:rsidR="00D228BF" w:rsidRDefault="00D228BF" w:rsidP="0090314D"/>
    <w:p w:rsidR="00D228BF" w:rsidRPr="00FD7DC0" w:rsidRDefault="00D228BF" w:rsidP="00D228BF">
      <w:pPr>
        <w:jc w:val="center"/>
        <w:rPr>
          <w:lang w:val="nl-NL"/>
        </w:rPr>
      </w:pPr>
      <w:r w:rsidRPr="00FD7DC0">
        <w:rPr>
          <w:lang w:val="nl-NL"/>
        </w:rPr>
        <w:lastRenderedPageBreak/>
        <w:t>Waarom we moeten stoppen met CCS</w:t>
      </w:r>
    </w:p>
    <w:p w:rsidR="00D228BF" w:rsidRPr="001F35E6" w:rsidRDefault="00D228BF" w:rsidP="00D228BF">
      <w:pPr>
        <w:jc w:val="center"/>
        <w:rPr>
          <w:lang w:val="nl-NL"/>
        </w:rPr>
      </w:pPr>
      <w:proofErr w:type="spellStart"/>
      <w:r w:rsidRPr="001F35E6">
        <w:rPr>
          <w:lang w:val="nl-NL"/>
        </w:rPr>
        <w:t>R.D.Schuiling</w:t>
      </w:r>
      <w:proofErr w:type="spellEnd"/>
    </w:p>
    <w:p w:rsidR="00D228BF" w:rsidRDefault="00D228BF" w:rsidP="00D228BF">
      <w:r w:rsidRPr="00FD7DC0">
        <w:rPr>
          <w:lang w:val="nl-NL"/>
        </w:rPr>
        <w:t xml:space="preserve">CCS </w:t>
      </w:r>
      <w:r w:rsidR="00FD7DC0" w:rsidRPr="00FD7DC0">
        <w:rPr>
          <w:lang w:val="nl-NL"/>
        </w:rPr>
        <w:t xml:space="preserve">gaat uit van twee onjuiste aannames, namelijk dat we “onze eigen” </w:t>
      </w:r>
      <w:r w:rsidRPr="00FD7DC0">
        <w:rPr>
          <w:lang w:val="nl-NL"/>
        </w:rPr>
        <w:t>CO2</w:t>
      </w:r>
      <w:r w:rsidR="00FD7DC0" w:rsidRPr="00FD7DC0">
        <w:rPr>
          <w:lang w:val="nl-NL"/>
        </w:rPr>
        <w:t xml:space="preserve"> moeten </w:t>
      </w:r>
      <w:proofErr w:type="spellStart"/>
      <w:r w:rsidR="00FD7DC0" w:rsidRPr="00FD7DC0">
        <w:rPr>
          <w:lang w:val="nl-NL"/>
        </w:rPr>
        <w:t>afvangen,en</w:t>
      </w:r>
      <w:proofErr w:type="spellEnd"/>
      <w:r w:rsidR="00FD7DC0" w:rsidRPr="00FD7DC0">
        <w:rPr>
          <w:lang w:val="nl-NL"/>
        </w:rPr>
        <w:t xml:space="preserve"> dat we die uit de schoorstenen van kolencentrales moeten halen.</w:t>
      </w:r>
      <w:r w:rsidR="00FD7DC0">
        <w:rPr>
          <w:lang w:val="nl-NL"/>
        </w:rPr>
        <w:t xml:space="preserve"> </w:t>
      </w:r>
      <w:proofErr w:type="spellStart"/>
      <w:r>
        <w:t>B</w:t>
      </w:r>
      <w:r w:rsidR="00FD7DC0">
        <w:t>eide</w:t>
      </w:r>
      <w:proofErr w:type="spellEnd"/>
      <w:r w:rsidR="00FD7DC0">
        <w:t xml:space="preserve"> </w:t>
      </w:r>
      <w:proofErr w:type="spellStart"/>
      <w:r w:rsidR="00FD7DC0">
        <w:t>aannames</w:t>
      </w:r>
      <w:proofErr w:type="spellEnd"/>
      <w:r w:rsidR="00FD7DC0">
        <w:t xml:space="preserve"> </w:t>
      </w:r>
      <w:proofErr w:type="spellStart"/>
      <w:r w:rsidR="00FD7DC0">
        <w:t>zijn</w:t>
      </w:r>
      <w:proofErr w:type="spellEnd"/>
      <w:r w:rsidR="00FD7DC0">
        <w:t xml:space="preserve"> irrelevant, </w:t>
      </w:r>
      <w:proofErr w:type="spellStart"/>
      <w:r w:rsidR="00FD7DC0">
        <w:t>omdat</w:t>
      </w:r>
      <w:proofErr w:type="spellEnd"/>
      <w:r>
        <w:t>:</w:t>
      </w:r>
    </w:p>
    <w:p w:rsidR="00D228BF" w:rsidRPr="00FD7DC0" w:rsidRDefault="00FD7DC0" w:rsidP="00D228BF">
      <w:pPr>
        <w:pStyle w:val="ListParagraph"/>
        <w:numPr>
          <w:ilvl w:val="0"/>
          <w:numId w:val="16"/>
        </w:numPr>
        <w:rPr>
          <w:lang w:val="nl-NL"/>
        </w:rPr>
      </w:pPr>
      <w:r w:rsidRPr="00FD7DC0">
        <w:rPr>
          <w:lang w:val="nl-NL"/>
        </w:rPr>
        <w:t>De atmosfeer een goed gemengd re</w:t>
      </w:r>
      <w:r w:rsidR="00D228BF" w:rsidRPr="00FD7DC0">
        <w:rPr>
          <w:lang w:val="nl-NL"/>
        </w:rPr>
        <w:t xml:space="preserve">servoir </w:t>
      </w:r>
      <w:r w:rsidRPr="00FD7DC0">
        <w:rPr>
          <w:lang w:val="nl-NL"/>
        </w:rPr>
        <w:t>is op wereldschaal,</w:t>
      </w:r>
      <w:r w:rsidR="00D228BF" w:rsidRPr="00FD7DC0">
        <w:rPr>
          <w:lang w:val="nl-NL"/>
        </w:rPr>
        <w:t xml:space="preserve"> </w:t>
      </w:r>
      <w:r w:rsidRPr="00FD7DC0">
        <w:rPr>
          <w:lang w:val="nl-NL"/>
        </w:rPr>
        <w:t>dus het doet er niet toe waar we die</w:t>
      </w:r>
      <w:r w:rsidR="00D228BF" w:rsidRPr="00FD7DC0">
        <w:rPr>
          <w:lang w:val="nl-NL"/>
        </w:rPr>
        <w:t xml:space="preserve"> CO2 </w:t>
      </w:r>
      <w:r w:rsidRPr="00FD7DC0">
        <w:rPr>
          <w:lang w:val="nl-NL"/>
        </w:rPr>
        <w:t>afvangen</w:t>
      </w:r>
    </w:p>
    <w:p w:rsidR="005F6E24" w:rsidRDefault="00FD7DC0" w:rsidP="00D228BF">
      <w:pPr>
        <w:pStyle w:val="ListParagraph"/>
        <w:numPr>
          <w:ilvl w:val="0"/>
          <w:numId w:val="16"/>
        </w:numPr>
        <w:rPr>
          <w:lang w:val="nl-NL"/>
        </w:rPr>
      </w:pPr>
      <w:r w:rsidRPr="00FD7DC0">
        <w:rPr>
          <w:lang w:val="nl-NL"/>
        </w:rPr>
        <w:t>D</w:t>
      </w:r>
      <w:r w:rsidR="00D228BF" w:rsidRPr="00FD7DC0">
        <w:rPr>
          <w:lang w:val="nl-NL"/>
        </w:rPr>
        <w:t>e atmos</w:t>
      </w:r>
      <w:r w:rsidRPr="00FD7DC0">
        <w:rPr>
          <w:lang w:val="nl-NL"/>
        </w:rPr>
        <w:t>feer</w:t>
      </w:r>
      <w:r w:rsidR="00D228BF" w:rsidRPr="00FD7DC0">
        <w:rPr>
          <w:lang w:val="nl-NL"/>
        </w:rPr>
        <w:t xml:space="preserve"> is </w:t>
      </w:r>
      <w:r w:rsidRPr="00FD7DC0">
        <w:rPr>
          <w:lang w:val="nl-NL"/>
        </w:rPr>
        <w:t xml:space="preserve">een goed gemengd reservoir en alle </w:t>
      </w:r>
      <w:r w:rsidR="00D228BF" w:rsidRPr="00FD7DC0">
        <w:rPr>
          <w:lang w:val="nl-NL"/>
        </w:rPr>
        <w:t>CO2</w:t>
      </w:r>
      <w:r w:rsidRPr="00FD7DC0">
        <w:rPr>
          <w:lang w:val="nl-NL"/>
        </w:rPr>
        <w:t xml:space="preserve"> </w:t>
      </w:r>
      <w:proofErr w:type="spellStart"/>
      <w:r w:rsidRPr="00FD7DC0">
        <w:rPr>
          <w:lang w:val="nl-NL"/>
        </w:rPr>
        <w:t>molekulen</w:t>
      </w:r>
      <w:proofErr w:type="spellEnd"/>
      <w:r w:rsidRPr="00FD7DC0">
        <w:rPr>
          <w:lang w:val="nl-NL"/>
        </w:rPr>
        <w:t xml:space="preserve"> zijn het zelfde, dus waar ze uitkomen is niet van bela</w:t>
      </w:r>
      <w:r>
        <w:rPr>
          <w:lang w:val="nl-NL"/>
        </w:rPr>
        <w:t>n</w:t>
      </w:r>
      <w:r w:rsidRPr="00FD7DC0">
        <w:rPr>
          <w:lang w:val="nl-NL"/>
        </w:rPr>
        <w:t>g voor het klimaat</w:t>
      </w:r>
      <w:r w:rsidR="005F6E24">
        <w:rPr>
          <w:lang w:val="nl-NL"/>
        </w:rPr>
        <w:t xml:space="preserve">. </w:t>
      </w:r>
    </w:p>
    <w:p w:rsidR="006B4B08" w:rsidRDefault="006B4B08" w:rsidP="006B4B08">
      <w:pPr>
        <w:rPr>
          <w:lang w:val="nl-NL"/>
        </w:rPr>
      </w:pPr>
    </w:p>
    <w:p w:rsidR="00D228BF" w:rsidRPr="006B4B08" w:rsidRDefault="00FD7DC0" w:rsidP="006B4B08">
      <w:pPr>
        <w:rPr>
          <w:lang w:val="nl-NL"/>
        </w:rPr>
      </w:pPr>
      <w:r w:rsidRPr="006B4B08">
        <w:rPr>
          <w:lang w:val="nl-NL"/>
        </w:rPr>
        <w:t>Klimaatbeleid moet daarom als volgt worden gedefinieerd:</w:t>
      </w:r>
    </w:p>
    <w:p w:rsidR="00D228BF" w:rsidRPr="00FD7DC0" w:rsidRDefault="00FD7DC0" w:rsidP="00D228BF">
      <w:pPr>
        <w:rPr>
          <w:b/>
          <w:lang w:val="nl-NL"/>
        </w:rPr>
      </w:pPr>
      <w:r w:rsidRPr="00FD7DC0">
        <w:rPr>
          <w:b/>
          <w:lang w:val="nl-NL"/>
        </w:rPr>
        <w:t xml:space="preserve">We moeten zoveel mogelijk </w:t>
      </w:r>
      <w:r w:rsidR="00D228BF" w:rsidRPr="00FD7DC0">
        <w:rPr>
          <w:b/>
          <w:lang w:val="nl-NL"/>
        </w:rPr>
        <w:t xml:space="preserve">CO2 </w:t>
      </w:r>
      <w:r w:rsidRPr="00FD7DC0">
        <w:rPr>
          <w:b/>
          <w:lang w:val="nl-NL"/>
        </w:rPr>
        <w:t>afvangen, waar dan ook in de wereld</w:t>
      </w:r>
      <w:r w:rsidR="00D228BF" w:rsidRPr="00FD7DC0">
        <w:rPr>
          <w:b/>
          <w:lang w:val="nl-NL"/>
        </w:rPr>
        <w:t xml:space="preserve">, </w:t>
      </w:r>
      <w:r w:rsidRPr="00FD7DC0">
        <w:rPr>
          <w:b/>
          <w:lang w:val="nl-NL"/>
        </w:rPr>
        <w:t>op een veilige en duurzame manier, tegen de laagst mogelijke kosten</w:t>
      </w:r>
      <w:r w:rsidR="00D228BF" w:rsidRPr="00FD7DC0">
        <w:rPr>
          <w:b/>
          <w:lang w:val="nl-NL"/>
        </w:rPr>
        <w:t>.</w:t>
      </w:r>
    </w:p>
    <w:p w:rsidR="007F22E2" w:rsidRPr="001F35E6" w:rsidRDefault="00D228BF" w:rsidP="007F22E2">
      <w:pPr>
        <w:rPr>
          <w:lang w:val="nl-NL"/>
        </w:rPr>
      </w:pPr>
      <w:r w:rsidRPr="001F35E6">
        <w:rPr>
          <w:lang w:val="nl-NL"/>
        </w:rPr>
        <w:t xml:space="preserve">CCS is </w:t>
      </w:r>
      <w:r w:rsidR="00FD7DC0" w:rsidRPr="001F35E6">
        <w:rPr>
          <w:lang w:val="nl-NL"/>
        </w:rPr>
        <w:t>niet geheel veilig</w:t>
      </w:r>
      <w:r w:rsidR="007F22E2" w:rsidRPr="001F35E6">
        <w:rPr>
          <w:lang w:val="nl-NL"/>
        </w:rPr>
        <w:t xml:space="preserve"> en ook niet erg duurzaam, </w:t>
      </w:r>
      <w:r w:rsidR="001F35E6" w:rsidRPr="001F35E6">
        <w:rPr>
          <w:lang w:val="nl-NL"/>
        </w:rPr>
        <w:t>e</w:t>
      </w:r>
      <w:r w:rsidR="001F35E6">
        <w:rPr>
          <w:lang w:val="nl-NL"/>
        </w:rPr>
        <w:t>n</w:t>
      </w:r>
      <w:r w:rsidR="007F22E2" w:rsidRPr="001F35E6">
        <w:rPr>
          <w:lang w:val="nl-NL"/>
        </w:rPr>
        <w:t xml:space="preserve"> het is zeker niet de goedkoopste oplossing</w:t>
      </w:r>
    </w:p>
    <w:p w:rsidR="00D228BF" w:rsidRPr="007F22E2" w:rsidRDefault="007F22E2" w:rsidP="007F22E2">
      <w:pPr>
        <w:pStyle w:val="ListParagraph"/>
        <w:numPr>
          <w:ilvl w:val="0"/>
          <w:numId w:val="16"/>
        </w:numPr>
        <w:rPr>
          <w:lang w:val="nl-NL"/>
        </w:rPr>
      </w:pPr>
      <w:r w:rsidRPr="007F22E2">
        <w:rPr>
          <w:lang w:val="nl-NL"/>
        </w:rPr>
        <w:t>C</w:t>
      </w:r>
      <w:r w:rsidR="00D228BF" w:rsidRPr="007F22E2">
        <w:rPr>
          <w:lang w:val="nl-NL"/>
        </w:rPr>
        <w:t xml:space="preserve">CS </w:t>
      </w:r>
      <w:r w:rsidRPr="007F22E2">
        <w:rPr>
          <w:lang w:val="nl-NL"/>
        </w:rPr>
        <w:t>schaadt het Klimaat, omdat we met evenveel geld aanzienlijk meer</w:t>
      </w:r>
      <w:r w:rsidR="00D228BF" w:rsidRPr="007F22E2">
        <w:rPr>
          <w:lang w:val="nl-NL"/>
        </w:rPr>
        <w:t xml:space="preserve"> CO2 </w:t>
      </w:r>
      <w:r w:rsidRPr="007F22E2">
        <w:rPr>
          <w:lang w:val="nl-NL"/>
        </w:rPr>
        <w:t>op een veiliger en duurz</w:t>
      </w:r>
      <w:r>
        <w:rPr>
          <w:lang w:val="nl-NL"/>
        </w:rPr>
        <w:t>a</w:t>
      </w:r>
      <w:r w:rsidRPr="007F22E2">
        <w:rPr>
          <w:lang w:val="nl-NL"/>
        </w:rPr>
        <w:t>mer manier kunnen vastleggen</w:t>
      </w:r>
      <w:r w:rsidR="00D228BF" w:rsidRPr="007F22E2">
        <w:rPr>
          <w:lang w:val="nl-NL"/>
        </w:rPr>
        <w:t>.</w:t>
      </w:r>
    </w:p>
    <w:p w:rsidR="00D228BF" w:rsidRPr="007F22E2" w:rsidRDefault="007F22E2" w:rsidP="00D228BF">
      <w:pPr>
        <w:pStyle w:val="ListParagraph"/>
        <w:numPr>
          <w:ilvl w:val="0"/>
          <w:numId w:val="16"/>
        </w:numPr>
        <w:rPr>
          <w:lang w:val="nl-NL"/>
        </w:rPr>
      </w:pPr>
      <w:r>
        <w:rPr>
          <w:lang w:val="nl-NL"/>
        </w:rPr>
        <w:t xml:space="preserve">Zolang </w:t>
      </w:r>
      <w:r w:rsidR="00D228BF" w:rsidRPr="007F22E2">
        <w:rPr>
          <w:lang w:val="nl-NL"/>
        </w:rPr>
        <w:t xml:space="preserve">CCS </w:t>
      </w:r>
      <w:r w:rsidRPr="007F22E2">
        <w:rPr>
          <w:lang w:val="nl-NL"/>
        </w:rPr>
        <w:t xml:space="preserve">zowel door regeringen als door de EU wordt gesteund blijven we tijd en geld verspillen en missen </w:t>
      </w:r>
      <w:r w:rsidR="001F35E6">
        <w:rPr>
          <w:lang w:val="nl-NL"/>
        </w:rPr>
        <w:t xml:space="preserve">daardoor </w:t>
      </w:r>
      <w:r w:rsidRPr="007F22E2">
        <w:rPr>
          <w:lang w:val="nl-NL"/>
        </w:rPr>
        <w:t>de gelegenheid om veiliger en goedkopere oplossingen te ontwikkelen</w:t>
      </w:r>
      <w:r>
        <w:rPr>
          <w:lang w:val="nl-NL"/>
        </w:rPr>
        <w:t>.</w:t>
      </w:r>
    </w:p>
    <w:p w:rsidR="00D228BF" w:rsidRPr="007F22E2" w:rsidRDefault="007F22E2" w:rsidP="00D228BF">
      <w:pPr>
        <w:pStyle w:val="ListParagraph"/>
        <w:numPr>
          <w:ilvl w:val="0"/>
          <w:numId w:val="16"/>
        </w:numPr>
        <w:rPr>
          <w:lang w:val="nl-NL"/>
        </w:rPr>
      </w:pPr>
      <w:r>
        <w:rPr>
          <w:lang w:val="nl-NL"/>
        </w:rPr>
        <w:t>In de extreem hoge kosten voor CCS zijn de kosten voor</w:t>
      </w:r>
      <w:r w:rsidR="001F35E6">
        <w:rPr>
          <w:lang w:val="nl-NL"/>
        </w:rPr>
        <w:t xml:space="preserve"> de noodzakelijke </w:t>
      </w:r>
      <w:r>
        <w:rPr>
          <w:lang w:val="nl-NL"/>
        </w:rPr>
        <w:t xml:space="preserve"> permanente monitoring</w:t>
      </w:r>
      <w:r w:rsidR="006B4B08">
        <w:rPr>
          <w:lang w:val="nl-NL"/>
        </w:rPr>
        <w:t xml:space="preserve"> zelfs nog</w:t>
      </w:r>
      <w:r>
        <w:rPr>
          <w:lang w:val="nl-NL"/>
        </w:rPr>
        <w:t xml:space="preserve"> niet opgenomen</w:t>
      </w:r>
      <w:r w:rsidR="00D228BF" w:rsidRPr="007F22E2">
        <w:rPr>
          <w:lang w:val="nl-NL"/>
        </w:rPr>
        <w:t xml:space="preserve">. </w:t>
      </w:r>
    </w:p>
    <w:p w:rsidR="00D228BF" w:rsidRPr="007F22E2" w:rsidRDefault="007F22E2" w:rsidP="00D228BF">
      <w:pPr>
        <w:pStyle w:val="ListParagraph"/>
        <w:numPr>
          <w:ilvl w:val="0"/>
          <w:numId w:val="16"/>
        </w:numPr>
        <w:rPr>
          <w:lang w:val="nl-NL"/>
        </w:rPr>
      </w:pPr>
      <w:r w:rsidRPr="007F22E2">
        <w:rPr>
          <w:lang w:val="nl-NL"/>
        </w:rPr>
        <w:t xml:space="preserve">Het publiek wordt niet geïnformeerd over het feit dat </w:t>
      </w:r>
      <w:proofErr w:type="spellStart"/>
      <w:r w:rsidRPr="007F22E2">
        <w:rPr>
          <w:lang w:val="nl-NL"/>
        </w:rPr>
        <w:t>supercritisch</w:t>
      </w:r>
      <w:proofErr w:type="spellEnd"/>
      <w:r w:rsidRPr="007F22E2">
        <w:rPr>
          <w:lang w:val="nl-NL"/>
        </w:rPr>
        <w:t xml:space="preserve"> </w:t>
      </w:r>
      <w:r w:rsidR="00D228BF" w:rsidRPr="007F22E2">
        <w:rPr>
          <w:lang w:val="nl-NL"/>
        </w:rPr>
        <w:t xml:space="preserve">CO2 </w:t>
      </w:r>
      <w:r w:rsidRPr="007F22E2">
        <w:rPr>
          <w:lang w:val="nl-NL"/>
        </w:rPr>
        <w:t>bij hoge druk en hoge temperature</w:t>
      </w:r>
      <w:r>
        <w:rPr>
          <w:lang w:val="nl-NL"/>
        </w:rPr>
        <w:t>n</w:t>
      </w:r>
      <w:r w:rsidRPr="007F22E2">
        <w:rPr>
          <w:lang w:val="nl-NL"/>
        </w:rPr>
        <w:t xml:space="preserve"> een dodelijke chemische stof is</w:t>
      </w:r>
      <w:r w:rsidR="00D228BF" w:rsidRPr="007F22E2">
        <w:rPr>
          <w:lang w:val="nl-NL"/>
        </w:rPr>
        <w:t xml:space="preserve">. </w:t>
      </w:r>
    </w:p>
    <w:p w:rsidR="00D228BF" w:rsidRDefault="007F22E2" w:rsidP="00D228BF">
      <w:pPr>
        <w:pStyle w:val="ListParagraph"/>
        <w:numPr>
          <w:ilvl w:val="0"/>
          <w:numId w:val="16"/>
        </w:numPr>
      </w:pPr>
      <w:r>
        <w:rPr>
          <w:lang w:val="nl-NL"/>
        </w:rPr>
        <w:t xml:space="preserve">Ten onrechte wordt </w:t>
      </w:r>
      <w:r w:rsidR="00D228BF" w:rsidRPr="007F22E2">
        <w:rPr>
          <w:lang w:val="nl-NL"/>
        </w:rPr>
        <w:t xml:space="preserve">CCS </w:t>
      </w:r>
      <w:r w:rsidRPr="007F22E2">
        <w:rPr>
          <w:lang w:val="nl-NL"/>
        </w:rPr>
        <w:t xml:space="preserve">beschreven als geologische opberging. </w:t>
      </w:r>
      <w:r>
        <w:rPr>
          <w:lang w:val="nl-NL"/>
        </w:rPr>
        <w:t xml:space="preserve">Dit is misleidend, want er is geen enkel geologisch proces </w:t>
      </w:r>
      <w:r w:rsidR="00085728">
        <w:rPr>
          <w:lang w:val="nl-NL"/>
        </w:rPr>
        <w:t xml:space="preserve">waarbij </w:t>
      </w:r>
      <w:r w:rsidR="00D228BF" w:rsidRPr="00085728">
        <w:rPr>
          <w:lang w:val="nl-NL"/>
        </w:rPr>
        <w:t xml:space="preserve">CO2 </w:t>
      </w:r>
      <w:r w:rsidR="00085728" w:rsidRPr="00085728">
        <w:rPr>
          <w:lang w:val="nl-NL"/>
        </w:rPr>
        <w:t xml:space="preserve">bij lage druk wordt afgevangen en dan bij zeer hoge druk opgeborgen wordt in lege gasvelden. </w:t>
      </w:r>
      <w:r w:rsidR="00085728">
        <w:rPr>
          <w:lang w:val="nl-NL"/>
        </w:rPr>
        <w:t>Dat lijkt alsof U Uw huisvuil in het bos gooit en dan zegt dat U een bosbouwkundige oplossing voor huisvuil hebt gevonden.</w:t>
      </w:r>
      <w:r w:rsidR="00D228BF" w:rsidRPr="00085728">
        <w:rPr>
          <w:lang w:val="nl-NL"/>
        </w:rPr>
        <w:t xml:space="preserve"> </w:t>
      </w:r>
      <w:r w:rsidR="00085728">
        <w:rPr>
          <w:lang w:val="nl-NL"/>
        </w:rPr>
        <w:t xml:space="preserve">      </w:t>
      </w:r>
      <w:r w:rsidR="00085728" w:rsidRPr="001F35E6">
        <w:rPr>
          <w:lang w:val="nl-NL"/>
        </w:rPr>
        <w:t>In de geologie gebeurt het afvangen van</w:t>
      </w:r>
      <w:r w:rsidR="00D228BF" w:rsidRPr="001F35E6">
        <w:rPr>
          <w:lang w:val="nl-NL"/>
        </w:rPr>
        <w:t xml:space="preserve"> CO2 </w:t>
      </w:r>
      <w:r w:rsidR="00085728" w:rsidRPr="001F35E6">
        <w:rPr>
          <w:lang w:val="nl-NL"/>
        </w:rPr>
        <w:t>door de reactie van gesteenten met water en CO2 (“verwering”).</w:t>
      </w:r>
      <w:r w:rsidR="00D228BF" w:rsidRPr="001F35E6">
        <w:rPr>
          <w:lang w:val="nl-NL"/>
        </w:rPr>
        <w:t xml:space="preserve"> </w:t>
      </w:r>
      <w:r w:rsidR="00085728" w:rsidRPr="001F35E6">
        <w:rPr>
          <w:lang w:val="nl-NL"/>
        </w:rPr>
        <w:t>De bicarbonaat oplossingen die daarbij gevormd worden stromen met rivieren naar zee, waar koralen, schelpen en pl</w:t>
      </w:r>
      <w:r w:rsidR="001F35E6">
        <w:rPr>
          <w:lang w:val="nl-NL"/>
        </w:rPr>
        <w:t xml:space="preserve">ankton er kalkstenen van maken. </w:t>
      </w:r>
      <w:proofErr w:type="spellStart"/>
      <w:r w:rsidR="00085728">
        <w:t>Dat</w:t>
      </w:r>
      <w:proofErr w:type="spellEnd"/>
      <w:r w:rsidR="00085728">
        <w:t xml:space="preserve"> is de </w:t>
      </w:r>
      <w:proofErr w:type="spellStart"/>
      <w:r w:rsidR="00085728">
        <w:t>veilige</w:t>
      </w:r>
      <w:proofErr w:type="spellEnd"/>
      <w:r w:rsidR="00085728">
        <w:t xml:space="preserve"> </w:t>
      </w:r>
      <w:proofErr w:type="spellStart"/>
      <w:r w:rsidR="00085728">
        <w:t>opberging</w:t>
      </w:r>
      <w:proofErr w:type="spellEnd"/>
      <w:r w:rsidR="00085728">
        <w:t xml:space="preserve"> van </w:t>
      </w:r>
      <w:r w:rsidR="00D228BF">
        <w:t xml:space="preserve">CO2. </w:t>
      </w:r>
    </w:p>
    <w:p w:rsidR="00D228BF" w:rsidRPr="005F6E24" w:rsidRDefault="00085728" w:rsidP="00D228BF">
      <w:pPr>
        <w:pStyle w:val="ListParagraph"/>
        <w:numPr>
          <w:ilvl w:val="0"/>
          <w:numId w:val="16"/>
        </w:numPr>
        <w:rPr>
          <w:lang w:val="nl-NL"/>
        </w:rPr>
      </w:pPr>
      <w:r w:rsidRPr="001F35E6">
        <w:rPr>
          <w:lang w:val="nl-NL"/>
        </w:rPr>
        <w:t xml:space="preserve">De meeste mensen hebben geen geologische of mijnbouwkundige achtergrond. </w:t>
      </w:r>
      <w:r w:rsidRPr="00085728">
        <w:rPr>
          <w:lang w:val="nl-NL"/>
        </w:rPr>
        <w:t>Daarom weten ze niet dat het verweringsproces het CO2 gehalte van de atmosfeer</w:t>
      </w:r>
      <w:r w:rsidR="001F35E6">
        <w:rPr>
          <w:lang w:val="nl-NL"/>
        </w:rPr>
        <w:t xml:space="preserve"> op aarde </w:t>
      </w:r>
      <w:r w:rsidRPr="00085728">
        <w:rPr>
          <w:lang w:val="nl-NL"/>
        </w:rPr>
        <w:t xml:space="preserve"> gecontroleerd heeft gedurende de gehele aardgeschiedenis.</w:t>
      </w:r>
      <w:r w:rsidR="00D228BF" w:rsidRPr="00085728">
        <w:rPr>
          <w:lang w:val="nl-NL"/>
        </w:rPr>
        <w:t xml:space="preserve"> </w:t>
      </w:r>
      <w:r w:rsidRPr="005F6E24">
        <w:rPr>
          <w:lang w:val="nl-NL"/>
        </w:rPr>
        <w:t xml:space="preserve">Zonder verwering zou er geen leven zijn op aarde, want dan hadden we een atmosfeer </w:t>
      </w:r>
      <w:r w:rsidR="005F6E24" w:rsidRPr="005F6E24">
        <w:rPr>
          <w:lang w:val="nl-NL"/>
        </w:rPr>
        <w:t>met 100 atmosfeer CO2 druk, en een oppervlaktetemperatuur van</w:t>
      </w:r>
      <w:r w:rsidR="00D228BF" w:rsidRPr="005F6E24">
        <w:rPr>
          <w:lang w:val="nl-NL"/>
        </w:rPr>
        <w:t xml:space="preserve"> 500</w:t>
      </w:r>
      <w:r w:rsidR="00D228BF" w:rsidRPr="005F6E24">
        <w:rPr>
          <w:vertAlign w:val="superscript"/>
          <w:lang w:val="nl-NL"/>
        </w:rPr>
        <w:t xml:space="preserve">0 </w:t>
      </w:r>
      <w:r w:rsidR="00D228BF" w:rsidRPr="005F6E24">
        <w:rPr>
          <w:lang w:val="nl-NL"/>
        </w:rPr>
        <w:t xml:space="preserve">C. </w:t>
      </w:r>
    </w:p>
    <w:p w:rsidR="00D228BF" w:rsidRPr="005F6E24" w:rsidRDefault="005F6E24" w:rsidP="00D228BF">
      <w:pPr>
        <w:pStyle w:val="ListParagraph"/>
        <w:numPr>
          <w:ilvl w:val="0"/>
          <w:numId w:val="16"/>
        </w:numPr>
        <w:rPr>
          <w:lang w:val="nl-NL"/>
        </w:rPr>
      </w:pPr>
      <w:r w:rsidRPr="005F6E24">
        <w:rPr>
          <w:lang w:val="nl-NL"/>
        </w:rPr>
        <w:t>H</w:t>
      </w:r>
      <w:r w:rsidR="001F35E6">
        <w:rPr>
          <w:lang w:val="nl-NL"/>
        </w:rPr>
        <w:t xml:space="preserve">oewel door de voorstanders van CCS 100% veiligheid werd geclaimd is het </w:t>
      </w:r>
      <w:proofErr w:type="spellStart"/>
      <w:r w:rsidR="001F35E6">
        <w:rPr>
          <w:lang w:val="nl-NL"/>
        </w:rPr>
        <w:t>Weyburn</w:t>
      </w:r>
      <w:proofErr w:type="spellEnd"/>
      <w:r w:rsidR="001F35E6">
        <w:rPr>
          <w:lang w:val="nl-NL"/>
        </w:rPr>
        <w:t xml:space="preserve"> veld in Canada (</w:t>
      </w:r>
      <w:r w:rsidRPr="005F6E24">
        <w:rPr>
          <w:lang w:val="nl-NL"/>
        </w:rPr>
        <w:t>het paradepaard van CCS</w:t>
      </w:r>
      <w:r w:rsidR="001F35E6">
        <w:rPr>
          <w:lang w:val="nl-NL"/>
        </w:rPr>
        <w:t>)</w:t>
      </w:r>
      <w:r w:rsidRPr="005F6E24">
        <w:rPr>
          <w:lang w:val="nl-NL"/>
        </w:rPr>
        <w:t>, waar</w:t>
      </w:r>
      <w:r>
        <w:rPr>
          <w:lang w:val="nl-NL"/>
        </w:rPr>
        <w:t xml:space="preserve"> </w:t>
      </w:r>
      <w:r w:rsidRPr="005F6E24">
        <w:rPr>
          <w:lang w:val="nl-NL"/>
        </w:rPr>
        <w:t xml:space="preserve">al een paar miljoen ton CO2 in geperst </w:t>
      </w:r>
      <w:r>
        <w:rPr>
          <w:lang w:val="nl-NL"/>
        </w:rPr>
        <w:t>waren</w:t>
      </w:r>
      <w:r w:rsidRPr="005F6E24">
        <w:rPr>
          <w:lang w:val="nl-NL"/>
        </w:rPr>
        <w:t xml:space="preserve"> toch gaan lekken</w:t>
      </w:r>
      <w:r>
        <w:rPr>
          <w:lang w:val="nl-NL"/>
        </w:rPr>
        <w:t>.</w:t>
      </w:r>
      <w:r w:rsidR="00D228BF" w:rsidRPr="005F6E24">
        <w:rPr>
          <w:lang w:val="nl-NL"/>
        </w:rPr>
        <w:t xml:space="preserve"> </w:t>
      </w:r>
      <w:r>
        <w:rPr>
          <w:lang w:val="nl-NL"/>
        </w:rPr>
        <w:t xml:space="preserve">Gelukkig is het gebied rond het </w:t>
      </w:r>
      <w:proofErr w:type="spellStart"/>
      <w:r>
        <w:rPr>
          <w:lang w:val="nl-NL"/>
        </w:rPr>
        <w:t>Weyburn</w:t>
      </w:r>
      <w:proofErr w:type="spellEnd"/>
      <w:r>
        <w:rPr>
          <w:lang w:val="nl-NL"/>
        </w:rPr>
        <w:t xml:space="preserve"> veld zeer dun bevolkt, anders dan in Barendrecht, dus de enige slachtoffers tot nu toe zijn wat koeien en wat wilde dieren</w:t>
      </w:r>
      <w:r w:rsidR="00D228BF" w:rsidRPr="005F6E24">
        <w:rPr>
          <w:lang w:val="nl-NL"/>
        </w:rPr>
        <w:t>.</w:t>
      </w:r>
    </w:p>
    <w:p w:rsidR="00D228BF" w:rsidRPr="005F6E24" w:rsidRDefault="00D228BF" w:rsidP="00D228BF">
      <w:pPr>
        <w:rPr>
          <w:lang w:val="nl-NL"/>
        </w:rPr>
      </w:pPr>
    </w:p>
    <w:p w:rsidR="00D228BF" w:rsidRPr="005F6E24" w:rsidRDefault="00D228BF" w:rsidP="00D228BF">
      <w:pPr>
        <w:jc w:val="center"/>
        <w:rPr>
          <w:lang w:val="nl-NL"/>
        </w:rPr>
      </w:pPr>
      <w:r w:rsidRPr="005F6E24">
        <w:rPr>
          <w:lang w:val="nl-NL"/>
        </w:rPr>
        <w:t>Conclusi</w:t>
      </w:r>
      <w:r w:rsidR="005F6E24" w:rsidRPr="005F6E24">
        <w:rPr>
          <w:lang w:val="nl-NL"/>
        </w:rPr>
        <w:t>e</w:t>
      </w:r>
    </w:p>
    <w:p w:rsidR="00D228BF" w:rsidRPr="005F6E24" w:rsidRDefault="005F6E24" w:rsidP="00D228BF">
      <w:pPr>
        <w:rPr>
          <w:lang w:val="nl-NL"/>
        </w:rPr>
      </w:pPr>
      <w:r w:rsidRPr="005F6E24">
        <w:rPr>
          <w:lang w:val="nl-NL"/>
        </w:rPr>
        <w:t xml:space="preserve">De </w:t>
      </w:r>
      <w:r w:rsidR="00D228BF" w:rsidRPr="005F6E24">
        <w:rPr>
          <w:lang w:val="nl-NL"/>
        </w:rPr>
        <w:t>Natu</w:t>
      </w:r>
      <w:r w:rsidRPr="005F6E24">
        <w:rPr>
          <w:lang w:val="nl-NL"/>
        </w:rPr>
        <w:t>u</w:t>
      </w:r>
      <w:r w:rsidR="00D228BF" w:rsidRPr="005F6E24">
        <w:rPr>
          <w:lang w:val="nl-NL"/>
        </w:rPr>
        <w:t xml:space="preserve">r is </w:t>
      </w:r>
      <w:r w:rsidRPr="005F6E24">
        <w:rPr>
          <w:lang w:val="nl-NL"/>
        </w:rPr>
        <w:t>onze beste bondgenoot.</w:t>
      </w:r>
      <w:r w:rsidR="00D228BF" w:rsidRPr="005F6E24">
        <w:rPr>
          <w:lang w:val="nl-NL"/>
        </w:rPr>
        <w:t xml:space="preserve"> L</w:t>
      </w:r>
      <w:r w:rsidRPr="005F6E24">
        <w:rPr>
          <w:lang w:val="nl-NL"/>
        </w:rPr>
        <w:t>a</w:t>
      </w:r>
      <w:r w:rsidR="00D228BF" w:rsidRPr="005F6E24">
        <w:rPr>
          <w:lang w:val="nl-NL"/>
        </w:rPr>
        <w:t>t</w:t>
      </w:r>
      <w:r w:rsidRPr="005F6E24">
        <w:rPr>
          <w:lang w:val="nl-NL"/>
        </w:rPr>
        <w:t xml:space="preserve">en we die vooral niet inruilen voor een onnatuurlijke, niet erg veilige, niet erg duurzame maar wel erg dure technologie, waarmee we het </w:t>
      </w:r>
      <w:r>
        <w:rPr>
          <w:lang w:val="nl-NL"/>
        </w:rPr>
        <w:t>k</w:t>
      </w:r>
      <w:r w:rsidRPr="005F6E24">
        <w:rPr>
          <w:lang w:val="nl-NL"/>
        </w:rPr>
        <w:t xml:space="preserve">limaat alleen maar schaden. </w:t>
      </w:r>
      <w:r>
        <w:rPr>
          <w:lang w:val="nl-NL"/>
        </w:rPr>
        <w:t>We kunnen minstens vijfmaal meer CO2 op een veilige en natuurlijke manier opbergen voor het zelfde geld.</w:t>
      </w:r>
      <w:r w:rsidR="00D228BF" w:rsidRPr="005F6E24">
        <w:rPr>
          <w:lang w:val="nl-NL"/>
        </w:rPr>
        <w:t xml:space="preserve">  </w:t>
      </w:r>
      <w:bookmarkStart w:id="0" w:name="_GoBack"/>
      <w:bookmarkEnd w:id="0"/>
    </w:p>
    <w:sectPr w:rsidR="00D228BF" w:rsidRPr="005F6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AF9"/>
    <w:multiLevelType w:val="multilevel"/>
    <w:tmpl w:val="28E67E3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1C489A"/>
    <w:multiLevelType w:val="hybridMultilevel"/>
    <w:tmpl w:val="6CD232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76CEF"/>
    <w:multiLevelType w:val="hybridMultilevel"/>
    <w:tmpl w:val="6CD232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D7"/>
    <w:rsid w:val="000058CA"/>
    <w:rsid w:val="00085728"/>
    <w:rsid w:val="001F35E6"/>
    <w:rsid w:val="003C0064"/>
    <w:rsid w:val="00425B08"/>
    <w:rsid w:val="004667A0"/>
    <w:rsid w:val="005731D7"/>
    <w:rsid w:val="005F6E24"/>
    <w:rsid w:val="006B4B08"/>
    <w:rsid w:val="00776B23"/>
    <w:rsid w:val="007F22E2"/>
    <w:rsid w:val="00847B3B"/>
    <w:rsid w:val="00864CD2"/>
    <w:rsid w:val="008C01DA"/>
    <w:rsid w:val="0090314D"/>
    <w:rsid w:val="009A619A"/>
    <w:rsid w:val="00A2340B"/>
    <w:rsid w:val="00B407E2"/>
    <w:rsid w:val="00B43DD1"/>
    <w:rsid w:val="00B80DB4"/>
    <w:rsid w:val="00D228BF"/>
    <w:rsid w:val="00FB33F0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B4"/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B4"/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9093CD71.dotm</Template>
  <TotalTime>0</TotalTime>
  <Pages>2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Schuiling, R.D. (Olaf)</dc:creator>
  <cp:lastModifiedBy>Schuiling, R.D. (Olaf)</cp:lastModifiedBy>
  <cp:revision>6</cp:revision>
  <dcterms:created xsi:type="dcterms:W3CDTF">2014-04-04T12:01:00Z</dcterms:created>
  <dcterms:modified xsi:type="dcterms:W3CDTF">2014-09-22T07:56:00Z</dcterms:modified>
</cp:coreProperties>
</file>