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33E" w:rsidRDefault="005D7246" w:rsidP="00DD6685">
      <w:pPr>
        <w:jc w:val="center"/>
        <w:rPr>
          <w:b/>
        </w:rPr>
      </w:pPr>
      <w:r>
        <w:rPr>
          <w:b/>
        </w:rPr>
        <w:t>The Earth:</w:t>
      </w:r>
      <w:r w:rsidR="00DD6685" w:rsidRPr="00DD6685">
        <w:rPr>
          <w:b/>
        </w:rPr>
        <w:t xml:space="preserve"> first in geoengineering</w:t>
      </w:r>
    </w:p>
    <w:p w:rsidR="00DD6685" w:rsidRDefault="00DD6685" w:rsidP="00DD6685">
      <w:pPr>
        <w:jc w:val="center"/>
        <w:rPr>
          <w:b/>
        </w:rPr>
      </w:pPr>
      <w:proofErr w:type="spellStart"/>
      <w:r>
        <w:rPr>
          <w:b/>
        </w:rPr>
        <w:t>R.D.Schuiling</w:t>
      </w:r>
      <w:proofErr w:type="spellEnd"/>
    </w:p>
    <w:p w:rsidR="00686649" w:rsidRPr="00686649" w:rsidRDefault="00686649" w:rsidP="00DD6685">
      <w:pPr>
        <w:jc w:val="center"/>
      </w:pPr>
      <w:r w:rsidRPr="00686649">
        <w:t>(Faculty of Geoscience, Utrecht university, the Netherlands)</w:t>
      </w:r>
    </w:p>
    <w:p w:rsidR="00DD6685" w:rsidRDefault="00DD6685" w:rsidP="009B5625">
      <w:pPr>
        <w:spacing w:line="480" w:lineRule="auto"/>
      </w:pPr>
      <w:r w:rsidRPr="00DD6685">
        <w:t>Abstract</w:t>
      </w:r>
    </w:p>
    <w:p w:rsidR="00C74455" w:rsidRDefault="00DD6685" w:rsidP="009B5625">
      <w:pPr>
        <w:spacing w:line="480" w:lineRule="auto"/>
      </w:pPr>
      <w:r>
        <w:t>The Earth is saved from the fate of Venus by a process that has efficiently removed CO</w:t>
      </w:r>
      <w:r>
        <w:rPr>
          <w:vertAlign w:val="subscript"/>
        </w:rPr>
        <w:t>2</w:t>
      </w:r>
      <w:r>
        <w:t xml:space="preserve"> from </w:t>
      </w:r>
      <w:r w:rsidR="00C76FCE">
        <w:t>the</w:t>
      </w:r>
      <w:r>
        <w:t xml:space="preserve"> atmosphere since its origin. Th</w:t>
      </w:r>
      <w:r w:rsidR="00C76FCE">
        <w:t xml:space="preserve">e first step of this </w:t>
      </w:r>
      <w:r>
        <w:t>process is the weathering of silicates</w:t>
      </w:r>
      <w:r w:rsidR="00C76608">
        <w:t xml:space="preserve">, which results in the formation of bicarbonate solutions. These are </w:t>
      </w:r>
      <w:r>
        <w:t>sustainabl</w:t>
      </w:r>
      <w:r w:rsidR="00C76608">
        <w:t>y</w:t>
      </w:r>
      <w:r>
        <w:t xml:space="preserve"> stor</w:t>
      </w:r>
      <w:r w:rsidR="00C76608">
        <w:t>ed as</w:t>
      </w:r>
      <w:r>
        <w:t xml:space="preserve"> carbonate rocks (</w:t>
      </w:r>
      <w:proofErr w:type="spellStart"/>
      <w:r>
        <w:t>limestones</w:t>
      </w:r>
      <w:proofErr w:type="spellEnd"/>
      <w:r>
        <w:t xml:space="preserve"> and dolomites)</w:t>
      </w:r>
      <w:r w:rsidR="00FC4EFE">
        <w:t>,</w:t>
      </w:r>
      <w:r>
        <w:t xml:space="preserve"> wh</w:t>
      </w:r>
      <w:r w:rsidR="00C76608">
        <w:t>ich contain</w:t>
      </w:r>
      <w:r>
        <w:t xml:space="preserve"> millions of times more CO</w:t>
      </w:r>
      <w:r>
        <w:rPr>
          <w:vertAlign w:val="subscript"/>
        </w:rPr>
        <w:t>2</w:t>
      </w:r>
      <w:r>
        <w:t xml:space="preserve"> </w:t>
      </w:r>
      <w:r w:rsidR="00C76608">
        <w:t xml:space="preserve">than </w:t>
      </w:r>
      <w:r>
        <w:t>the atmosphere, the oceans and bio</w:t>
      </w:r>
      <w:r w:rsidR="00831375">
        <w:t>sphere</w:t>
      </w:r>
      <w:r>
        <w:t xml:space="preserve"> combined. </w:t>
      </w:r>
      <w:r w:rsidR="00A77581">
        <w:t xml:space="preserve">Later on this process was </w:t>
      </w:r>
      <w:r w:rsidR="008B13E5">
        <w:t>complemented</w:t>
      </w:r>
      <w:r w:rsidR="00A77581">
        <w:t xml:space="preserve"> by the </w:t>
      </w:r>
      <w:r w:rsidR="00FC4EFE">
        <w:t xml:space="preserve">formation and </w:t>
      </w:r>
      <w:r w:rsidR="00A77581">
        <w:t xml:space="preserve">storage of organic carbon (as coal, oil, gas and carbon particles in sediments). </w:t>
      </w:r>
      <w:r>
        <w:t>On Venus</w:t>
      </w:r>
      <w:r w:rsidR="00C76FCE">
        <w:t xml:space="preserve"> none of </w:t>
      </w:r>
      <w:r>
        <w:t>th</w:t>
      </w:r>
      <w:r w:rsidR="00A77581">
        <w:t>e</w:t>
      </w:r>
      <w:r>
        <w:t>s</w:t>
      </w:r>
      <w:r w:rsidR="00A77581">
        <w:t>e</w:t>
      </w:r>
      <w:r>
        <w:t xml:space="preserve"> process</w:t>
      </w:r>
      <w:r w:rsidR="00A77581">
        <w:t>es</w:t>
      </w:r>
      <w:r>
        <w:t xml:space="preserve"> ha</w:t>
      </w:r>
      <w:r w:rsidR="00C76FCE">
        <w:t>s</w:t>
      </w:r>
      <w:r>
        <w:t xml:space="preserve"> operated, because Venus lacks liquid water, which is an essential requirement for weathering</w:t>
      </w:r>
      <w:r w:rsidR="00A77581">
        <w:t xml:space="preserve"> and for life</w:t>
      </w:r>
      <w:r>
        <w:t xml:space="preserve">. </w:t>
      </w:r>
      <w:r w:rsidR="00C76FCE">
        <w:t xml:space="preserve">As a consequence </w:t>
      </w:r>
      <w:r w:rsidR="00AC677C">
        <w:t xml:space="preserve">all the CO2 emitted by </w:t>
      </w:r>
      <w:r w:rsidR="00C76FCE">
        <w:t>the volcanoes on Venus</w:t>
      </w:r>
      <w:r w:rsidR="00AC677C">
        <w:t xml:space="preserve"> ha</w:t>
      </w:r>
      <w:r w:rsidR="002B2B4A">
        <w:t>s</w:t>
      </w:r>
      <w:r w:rsidR="009D4EBF">
        <w:t xml:space="preserve"> </w:t>
      </w:r>
      <w:r w:rsidR="00AC677C">
        <w:t>stayed in the atmosphere, which</w:t>
      </w:r>
      <w:r>
        <w:t xml:space="preserve"> </w:t>
      </w:r>
      <w:r w:rsidR="00FC4EFE">
        <w:t xml:space="preserve">now </w:t>
      </w:r>
      <w:r w:rsidR="00AC677C">
        <w:t>has</w:t>
      </w:r>
      <w:r>
        <w:t xml:space="preserve"> </w:t>
      </w:r>
      <w:r w:rsidR="00AC677C">
        <w:t xml:space="preserve">a pressure </w:t>
      </w:r>
      <w:r>
        <w:t>of 75 bars CO</w:t>
      </w:r>
      <w:r>
        <w:rPr>
          <w:vertAlign w:val="subscript"/>
        </w:rPr>
        <w:t xml:space="preserve">2 </w:t>
      </w:r>
      <w:r>
        <w:t>and a surface temperature of 465 degrees centigrade</w:t>
      </w:r>
      <w:r w:rsidR="005D7246">
        <w:t xml:space="preserve"> [1]</w:t>
      </w:r>
      <w:r>
        <w:t>, which makes that planet obviously unfit for life</w:t>
      </w:r>
      <w:r w:rsidR="00A77581">
        <w:t xml:space="preserve">. </w:t>
      </w:r>
      <w:r>
        <w:t xml:space="preserve">   </w:t>
      </w:r>
    </w:p>
    <w:p w:rsidR="00A77581" w:rsidRDefault="00A77581" w:rsidP="009B5625">
      <w:pPr>
        <w:spacing w:line="480" w:lineRule="auto"/>
      </w:pPr>
      <w:r>
        <w:t>Introduction</w:t>
      </w:r>
    </w:p>
    <w:p w:rsidR="00B040DC" w:rsidRDefault="00A77581" w:rsidP="009B5625">
      <w:pPr>
        <w:spacing w:line="480" w:lineRule="auto"/>
      </w:pPr>
      <w:r>
        <w:t>It is estimated that the Earth emits annually in the order of 300 million tons of CO</w:t>
      </w:r>
      <w:r>
        <w:rPr>
          <w:vertAlign w:val="subscript"/>
        </w:rPr>
        <w:t>2</w:t>
      </w:r>
      <w:r w:rsidR="00B040DC">
        <w:t xml:space="preserve"> [</w:t>
      </w:r>
      <w:r w:rsidR="005D7246">
        <w:t>2</w:t>
      </w:r>
      <w:r w:rsidR="00B040DC">
        <w:t>]</w:t>
      </w:r>
      <w:r>
        <w:t>, mainly by volcanoes, but also by the thermal breakdown of carbonate sediments that were dragged deep into the mantle by subduction</w:t>
      </w:r>
      <w:r w:rsidR="00B040DC">
        <w:t xml:space="preserve"> [</w:t>
      </w:r>
      <w:r w:rsidR="005D7246">
        <w:t>3</w:t>
      </w:r>
      <w:r w:rsidR="00B040DC">
        <w:t>]</w:t>
      </w:r>
      <w:r>
        <w:t>. The CO</w:t>
      </w:r>
      <w:r>
        <w:rPr>
          <w:vertAlign w:val="subscript"/>
        </w:rPr>
        <w:t>2</w:t>
      </w:r>
      <w:r>
        <w:t xml:space="preserve"> formed in this way escape</w:t>
      </w:r>
      <w:r w:rsidR="00F62898">
        <w:t>s</w:t>
      </w:r>
      <w:r>
        <w:t xml:space="preserve"> to the surface. Its isotopic composition shows that it is of different origin than volcanic gases. </w:t>
      </w:r>
    </w:p>
    <w:p w:rsidR="00B040DC" w:rsidRDefault="00A77581" w:rsidP="009B5625">
      <w:pPr>
        <w:spacing w:line="480" w:lineRule="auto"/>
      </w:pPr>
      <w:r>
        <w:t xml:space="preserve">If we multiply the </w:t>
      </w:r>
      <w:r w:rsidR="00F62898">
        <w:t xml:space="preserve">natural </w:t>
      </w:r>
      <w:r>
        <w:t>annual production of CO</w:t>
      </w:r>
      <w:r>
        <w:rPr>
          <w:vertAlign w:val="subscript"/>
        </w:rPr>
        <w:t>2</w:t>
      </w:r>
      <w:r>
        <w:t xml:space="preserve"> with the age of the E</w:t>
      </w:r>
      <w:r w:rsidR="00FF3C97">
        <w:t xml:space="preserve">arth </w:t>
      </w:r>
      <w:r w:rsidR="00B040DC">
        <w:t>(</w:t>
      </w:r>
      <w:r w:rsidR="00FF3C97">
        <w:t>300 x 10</w:t>
      </w:r>
      <w:r w:rsidR="00FF3C97">
        <w:rPr>
          <w:vertAlign w:val="superscript"/>
        </w:rPr>
        <w:t>6</w:t>
      </w:r>
      <w:r w:rsidR="00FF3C97">
        <w:t xml:space="preserve"> tons/year x 4.5 x 10</w:t>
      </w:r>
      <w:r w:rsidR="00FF3C97">
        <w:rPr>
          <w:vertAlign w:val="superscript"/>
        </w:rPr>
        <w:t>9</w:t>
      </w:r>
      <w:r w:rsidR="00FF3C97">
        <w:t xml:space="preserve"> years</w:t>
      </w:r>
      <w:r w:rsidR="00B040DC">
        <w:t>)</w:t>
      </w:r>
      <w:r w:rsidR="00FF3C97">
        <w:t>, we arrive at the staggering number of 1350 x 10</w:t>
      </w:r>
      <w:r w:rsidR="00FF3C97">
        <w:rPr>
          <w:vertAlign w:val="superscript"/>
        </w:rPr>
        <w:t>15</w:t>
      </w:r>
      <w:r w:rsidR="00FF3C97">
        <w:t xml:space="preserve"> tons of CO</w:t>
      </w:r>
      <w:r w:rsidR="00FF3C97">
        <w:rPr>
          <w:vertAlign w:val="subscript"/>
        </w:rPr>
        <w:t>2</w:t>
      </w:r>
      <w:r w:rsidR="00FF3C97">
        <w:t xml:space="preserve"> emitted by the Earth so far. </w:t>
      </w:r>
      <w:r w:rsidR="00F62898">
        <w:t>S</w:t>
      </w:r>
      <w:r w:rsidR="00D44C87">
        <w:t>o</w:t>
      </w:r>
      <w:r w:rsidR="00FF3C97">
        <w:t xml:space="preserve"> </w:t>
      </w:r>
      <w:r w:rsidR="00F62898">
        <w:t xml:space="preserve">even </w:t>
      </w:r>
      <w:r w:rsidR="00FF3C97">
        <w:t xml:space="preserve">our present </w:t>
      </w:r>
      <w:r w:rsidR="00B040DC">
        <w:t xml:space="preserve">high </w:t>
      </w:r>
      <w:r w:rsidR="00FF3C97">
        <w:t>emission rates around 35 x 10</w:t>
      </w:r>
      <w:r w:rsidR="00FF3C97">
        <w:rPr>
          <w:vertAlign w:val="superscript"/>
        </w:rPr>
        <w:t>9</w:t>
      </w:r>
      <w:r w:rsidR="00FF3C97">
        <w:t xml:space="preserve"> tons</w:t>
      </w:r>
      <w:r w:rsidR="00B040DC">
        <w:t>/year</w:t>
      </w:r>
      <w:r w:rsidR="00FF3C97">
        <w:t xml:space="preserve"> of CO</w:t>
      </w:r>
      <w:r w:rsidR="00FF3C97">
        <w:rPr>
          <w:vertAlign w:val="subscript"/>
        </w:rPr>
        <w:t>2</w:t>
      </w:r>
      <w:r w:rsidR="00FF3C97">
        <w:t xml:space="preserve"> are dwarfed by this number.</w:t>
      </w:r>
      <w:r w:rsidR="00BC557C">
        <w:t xml:space="preserve"> These numbers show</w:t>
      </w:r>
      <w:r w:rsidR="00FF3C97">
        <w:t xml:space="preserve"> that millions of times more CO</w:t>
      </w:r>
      <w:r w:rsidR="00FF3C97">
        <w:rPr>
          <w:vertAlign w:val="subscript"/>
        </w:rPr>
        <w:t>2</w:t>
      </w:r>
      <w:r w:rsidR="00FF3C97">
        <w:t xml:space="preserve"> </w:t>
      </w:r>
      <w:r w:rsidR="00E64CB2">
        <w:t>is</w:t>
      </w:r>
      <w:r w:rsidR="00FF3C97">
        <w:t xml:space="preserve"> safely </w:t>
      </w:r>
      <w:r w:rsidR="00B040DC">
        <w:t xml:space="preserve">stored </w:t>
      </w:r>
      <w:r w:rsidR="00FF3C97">
        <w:t>in rocks than in the combined oceans, atmosphere and biosphere.</w:t>
      </w:r>
      <w:r w:rsidR="00B040DC">
        <w:t xml:space="preserve"> The processes of weathering and of storage of organic carbon have made </w:t>
      </w:r>
      <w:r w:rsidR="00F62898">
        <w:t xml:space="preserve">the Earth </w:t>
      </w:r>
      <w:r w:rsidR="00B040DC">
        <w:t>a livable planet</w:t>
      </w:r>
      <w:r w:rsidR="00F62898">
        <w:t>,</w:t>
      </w:r>
      <w:r w:rsidR="00B040DC">
        <w:t xml:space="preserve"> and together they have been safer and more effective </w:t>
      </w:r>
      <w:r w:rsidR="009B5625">
        <w:t>in controlling the CO</w:t>
      </w:r>
      <w:r w:rsidR="009B5625">
        <w:rPr>
          <w:vertAlign w:val="subscript"/>
        </w:rPr>
        <w:t>2</w:t>
      </w:r>
      <w:r w:rsidR="009B5625">
        <w:t xml:space="preserve">-level of the atmosphere </w:t>
      </w:r>
      <w:r w:rsidR="00B040DC">
        <w:t>than any form of human geoengineering.</w:t>
      </w:r>
      <w:r w:rsidR="00544924">
        <w:t xml:space="preserve"> Natural processes as solution</w:t>
      </w:r>
      <w:r w:rsidR="007F1D02">
        <w:t>s</w:t>
      </w:r>
      <w:r w:rsidR="00544924">
        <w:t xml:space="preserve"> to environmental problems have the advantage that we can study their long-time effects. For the olivine concept, nature provides the materials (olivine, serpentine), the organisms that accelerate the process (lichens, soil bacteria, </w:t>
      </w:r>
      <w:proofErr w:type="spellStart"/>
      <w:r w:rsidR="00544924">
        <w:t>mycorrhizal</w:t>
      </w:r>
      <w:proofErr w:type="spellEnd"/>
      <w:r w:rsidR="00544924">
        <w:t xml:space="preserve"> fungi, ants, termites, lugworms), and the conditions (climate and topography).</w:t>
      </w:r>
      <w:r w:rsidR="007F1D02">
        <w:t xml:space="preserve"> The Earth </w:t>
      </w:r>
      <w:r w:rsidR="007F1D02">
        <w:lastRenderedPageBreak/>
        <w:t>demonstrates how these can be applied to solve the problems of climate change and ocean acidification.</w:t>
      </w:r>
    </w:p>
    <w:p w:rsidR="00B040DC" w:rsidRDefault="00B040DC" w:rsidP="009B5625">
      <w:pPr>
        <w:spacing w:line="480" w:lineRule="auto"/>
      </w:pPr>
      <w:r>
        <w:t>Lessons (not yet) learned</w:t>
      </w:r>
    </w:p>
    <w:p w:rsidR="00A77581" w:rsidRDefault="005516AD" w:rsidP="009B5625">
      <w:pPr>
        <w:spacing w:line="480" w:lineRule="auto"/>
      </w:pPr>
      <w:r>
        <w:t xml:space="preserve">The present high emission rates </w:t>
      </w:r>
      <w:r w:rsidR="007F1D02">
        <w:t xml:space="preserve">of </w:t>
      </w:r>
      <w:r w:rsidR="007F1D02" w:rsidRPr="007F1D02">
        <w:t>CO</w:t>
      </w:r>
      <w:r w:rsidR="007F1D02">
        <w:rPr>
          <w:vertAlign w:val="subscript"/>
        </w:rPr>
        <w:t>2</w:t>
      </w:r>
      <w:r w:rsidR="007F1D02">
        <w:t xml:space="preserve"> </w:t>
      </w:r>
      <w:r w:rsidRPr="007F1D02">
        <w:t>are</w:t>
      </w:r>
      <w:r>
        <w:t xml:space="preserve"> supposed to cause climate change and ocean acidification. </w:t>
      </w:r>
      <w:r w:rsidR="00B040DC">
        <w:t xml:space="preserve">Once we know how the Earth has </w:t>
      </w:r>
      <w:r>
        <w:t xml:space="preserve">always </w:t>
      </w:r>
      <w:r w:rsidR="00B040DC">
        <w:t>very effectively removed excess CO</w:t>
      </w:r>
      <w:r w:rsidR="00B040DC">
        <w:rPr>
          <w:vertAlign w:val="subscript"/>
        </w:rPr>
        <w:t>2</w:t>
      </w:r>
      <w:r w:rsidR="00B040DC">
        <w:t xml:space="preserve">, it is a logical step to </w:t>
      </w:r>
      <w:r w:rsidR="00BC557C">
        <w:t>find out</w:t>
      </w:r>
      <w:r w:rsidR="00B040DC">
        <w:t xml:space="preserve"> how we can </w:t>
      </w:r>
      <w:r w:rsidR="00A94896">
        <w:t>stimulate</w:t>
      </w:r>
      <w:r w:rsidR="00B040DC">
        <w:t xml:space="preserve"> this process  to counteract</w:t>
      </w:r>
      <w:r>
        <w:t xml:space="preserve"> climate change and ocean acidification. Before mankind caused a sudden spike in CO</w:t>
      </w:r>
      <w:r>
        <w:rPr>
          <w:vertAlign w:val="subscript"/>
        </w:rPr>
        <w:t>2</w:t>
      </w:r>
      <w:r>
        <w:t xml:space="preserve"> emissions by burning in a few hundred years the fossil fuels that </w:t>
      </w:r>
      <w:r w:rsidR="00C76FCE">
        <w:t xml:space="preserve">have taken </w:t>
      </w:r>
      <w:r>
        <w:t>hundreds of millions of years to form, there was a balance between input and output of CO</w:t>
      </w:r>
      <w:r>
        <w:rPr>
          <w:vertAlign w:val="subscript"/>
        </w:rPr>
        <w:t>2</w:t>
      </w:r>
      <w:r>
        <w:t xml:space="preserve">. In order to regain that balance, weathering </w:t>
      </w:r>
      <w:r w:rsidR="00F62898">
        <w:t xml:space="preserve">must be made </w:t>
      </w:r>
      <w:r>
        <w:t>more effective. Basic silicates, mostly magnesium and calcium silicates play the most important role. At present, just because they weather so easily, large olivine (</w:t>
      </w:r>
      <w:proofErr w:type="spellStart"/>
      <w:r>
        <w:t>Mg,Fe</w:t>
      </w:r>
      <w:proofErr w:type="spellEnd"/>
      <w:r>
        <w:t>)</w:t>
      </w:r>
      <w:r>
        <w:rPr>
          <w:vertAlign w:val="subscript"/>
        </w:rPr>
        <w:t>2</w:t>
      </w:r>
      <w:r w:rsidRPr="005516AD">
        <w:t>SiO</w:t>
      </w:r>
      <w:r>
        <w:rPr>
          <w:vertAlign w:val="subscript"/>
        </w:rPr>
        <w:t>4</w:t>
      </w:r>
      <w:r>
        <w:t xml:space="preserve">) </w:t>
      </w:r>
      <w:r w:rsidRPr="005516AD">
        <w:t>massifs</w:t>
      </w:r>
      <w:r>
        <w:t xml:space="preserve"> are often covered by their own thick weathering crust</w:t>
      </w:r>
      <w:r w:rsidR="00831375">
        <w:t xml:space="preserve"> (known as laterites)</w:t>
      </w:r>
      <w:r>
        <w:t>,</w:t>
      </w:r>
      <w:r w:rsidR="005B4367">
        <w:t xml:space="preserve"> which</w:t>
      </w:r>
      <w:r>
        <w:t xml:space="preserve"> prevent</w:t>
      </w:r>
      <w:r w:rsidR="005B4367">
        <w:t>s</w:t>
      </w:r>
      <w:r>
        <w:t xml:space="preserve"> </w:t>
      </w:r>
      <w:r w:rsidR="00FC4EFE">
        <w:t xml:space="preserve">them </w:t>
      </w:r>
      <w:r>
        <w:t>to effectively react with water and CO</w:t>
      </w:r>
      <w:r>
        <w:rPr>
          <w:vertAlign w:val="subscript"/>
        </w:rPr>
        <w:t>2</w:t>
      </w:r>
      <w:r>
        <w:t xml:space="preserve">. </w:t>
      </w:r>
      <w:r w:rsidR="00FC4EFE">
        <w:t xml:space="preserve">A first step might be to remove that weathering crust, </w:t>
      </w:r>
      <w:r w:rsidR="00A94896">
        <w:t>in order to reactivate the weathering potential of the underlying fresh rock</w:t>
      </w:r>
      <w:r w:rsidR="00FC4EFE">
        <w:t>. Despite the fact that olivine is the most common mineral on Earth</w:t>
      </w:r>
      <w:r w:rsidR="00BC557C">
        <w:t xml:space="preserve"> and weathers easily</w:t>
      </w:r>
      <w:r w:rsidR="00FC4EFE">
        <w:t>, this will not be enough. We will also need to mine some of this olivine, grind it, and expose the grains to the atmosphere, preferably in the wet tropics where weathering is fastest [</w:t>
      </w:r>
      <w:r w:rsidR="005D7246">
        <w:t>4</w:t>
      </w:r>
      <w:r w:rsidR="00FC4EFE">
        <w:t>]</w:t>
      </w:r>
      <w:r w:rsidR="00F62898">
        <w:t xml:space="preserve"> and in high-energetic seas, where a possible silica crust on the olivine grains is rapidly </w:t>
      </w:r>
      <w:r w:rsidR="00831375">
        <w:t>scraped off</w:t>
      </w:r>
      <w:bookmarkStart w:id="0" w:name="_GoBack"/>
      <w:bookmarkEnd w:id="0"/>
      <w:r w:rsidR="00F62898">
        <w:t xml:space="preserve"> by mutual collisions</w:t>
      </w:r>
      <w:r w:rsidR="00713437">
        <w:t xml:space="preserve"> [5]. </w:t>
      </w:r>
      <w:r w:rsidR="00FC4EFE">
        <w:t xml:space="preserve">We have a free choice where to </w:t>
      </w:r>
      <w:r w:rsidR="005C0FF6">
        <w:t>mine</w:t>
      </w:r>
      <w:r w:rsidR="00FC4EFE">
        <w:t xml:space="preserve"> </w:t>
      </w:r>
      <w:r w:rsidR="00E55D05">
        <w:t>the olivine</w:t>
      </w:r>
      <w:r w:rsidR="00FC4EFE">
        <w:t xml:space="preserve">, because the atmosphere is a well-mixed reservoir on a time scale of a few months, so for the climate it makes no difference where </w:t>
      </w:r>
      <w:r w:rsidR="00A94896">
        <w:t xml:space="preserve">on earth </w:t>
      </w:r>
      <w:r w:rsidR="00FC4EFE">
        <w:t>the CO</w:t>
      </w:r>
      <w:r w:rsidR="00FC4EFE">
        <w:rPr>
          <w:vertAlign w:val="subscript"/>
        </w:rPr>
        <w:t>2</w:t>
      </w:r>
      <w:r w:rsidR="00FC4EFE">
        <w:t xml:space="preserve"> is captured</w:t>
      </w:r>
      <w:r w:rsidR="00A94896">
        <w:t xml:space="preserve"> </w:t>
      </w:r>
      <w:r w:rsidR="005B4367">
        <w:t>nor</w:t>
      </w:r>
      <w:r w:rsidR="00A94896">
        <w:t xml:space="preserve"> what its origin is</w:t>
      </w:r>
      <w:r w:rsidR="00FC4EFE">
        <w:t>.</w:t>
      </w:r>
      <w:r w:rsidR="00B040DC">
        <w:t xml:space="preserve">    </w:t>
      </w:r>
    </w:p>
    <w:p w:rsidR="00E06883" w:rsidRDefault="00E06883" w:rsidP="009B5625">
      <w:pPr>
        <w:spacing w:line="480" w:lineRule="auto"/>
      </w:pPr>
      <w:r>
        <w:t>Conclusion</w:t>
      </w:r>
    </w:p>
    <w:p w:rsidR="00E06883" w:rsidRDefault="00E06883" w:rsidP="009B5625">
      <w:pPr>
        <w:spacing w:line="480" w:lineRule="auto"/>
      </w:pPr>
      <w:r>
        <w:t>Once we realize how the Earth effectively removes its CO</w:t>
      </w:r>
      <w:r>
        <w:rPr>
          <w:vertAlign w:val="subscript"/>
        </w:rPr>
        <w:t>2</w:t>
      </w:r>
      <w:r>
        <w:t xml:space="preserve"> from the atmosphere, and stores it safely and sustainably in rocks, we have a clue how to solve in a natural way the problems of climate change and ocean acidification. </w:t>
      </w:r>
    </w:p>
    <w:p w:rsidR="00C82E5E" w:rsidRDefault="00C82E5E" w:rsidP="009B5625">
      <w:pPr>
        <w:spacing w:line="480" w:lineRule="auto"/>
      </w:pPr>
    </w:p>
    <w:p w:rsidR="00E55D05" w:rsidRDefault="00E55D05" w:rsidP="009B5625">
      <w:pPr>
        <w:spacing w:line="480" w:lineRule="auto"/>
      </w:pPr>
      <w:r>
        <w:t>References</w:t>
      </w:r>
    </w:p>
    <w:p w:rsidR="005D7246" w:rsidRPr="00F62898" w:rsidRDefault="005D7246" w:rsidP="009B5625">
      <w:pPr>
        <w:spacing w:line="480" w:lineRule="auto"/>
      </w:pPr>
      <w:r w:rsidRPr="00F62898">
        <w:t>[1] Fraser, C. (2008) Venus greenhouse effect. University today, December 19, 2008</w:t>
      </w:r>
    </w:p>
    <w:p w:rsidR="005D7246" w:rsidRDefault="00E55D05" w:rsidP="009B5625">
      <w:pPr>
        <w:spacing w:line="480" w:lineRule="auto"/>
      </w:pPr>
      <w:r>
        <w:lastRenderedPageBreak/>
        <w:t>[</w:t>
      </w:r>
      <w:r w:rsidR="005D7246">
        <w:t>2</w:t>
      </w:r>
      <w:r>
        <w:t xml:space="preserve">] </w:t>
      </w:r>
      <w:proofErr w:type="spellStart"/>
      <w:r w:rsidR="004642FF">
        <w:t>Gerlach</w:t>
      </w:r>
      <w:proofErr w:type="spellEnd"/>
      <w:r w:rsidR="004642FF">
        <w:t>, T.M. (2011) Volcanic versus anthropogenic carbon</w:t>
      </w:r>
      <w:r w:rsidR="007F1D02">
        <w:t xml:space="preserve"> </w:t>
      </w:r>
      <w:r w:rsidR="004642FF">
        <w:t>dioxide</w:t>
      </w:r>
      <w:r w:rsidR="00A8121C">
        <w:t xml:space="preserve">. EOS </w:t>
      </w:r>
      <w:proofErr w:type="spellStart"/>
      <w:r w:rsidR="00A8121C">
        <w:t>Trans.AGU</w:t>
      </w:r>
      <w:proofErr w:type="spellEnd"/>
      <w:r w:rsidR="00A8121C">
        <w:t xml:space="preserve">, </w:t>
      </w:r>
      <w:r w:rsidR="00A8121C">
        <w:rPr>
          <w:b/>
        </w:rPr>
        <w:t>92</w:t>
      </w:r>
      <w:r w:rsidR="00A8121C">
        <w:t>, nr. 24, p. 201-202</w:t>
      </w:r>
      <w:r w:rsidR="007851E3">
        <w:t xml:space="preserve">                                                                                                                     </w:t>
      </w:r>
    </w:p>
    <w:p w:rsidR="005D7246" w:rsidRDefault="00A8121C" w:rsidP="009B5625">
      <w:pPr>
        <w:spacing w:line="480" w:lineRule="auto"/>
        <w:rPr>
          <w:rFonts w:asciiTheme="majorHAnsi" w:hAnsiTheme="majorHAnsi"/>
        </w:rPr>
      </w:pPr>
      <w:r>
        <w:t>[</w:t>
      </w:r>
      <w:r w:rsidR="005D7246">
        <w:t>3</w:t>
      </w:r>
      <w:r>
        <w:t xml:space="preserve">] </w:t>
      </w:r>
      <w:r w:rsidRPr="00A8121C">
        <w:rPr>
          <w:rFonts w:asciiTheme="majorHAnsi" w:hAnsiTheme="majorHAnsi"/>
        </w:rPr>
        <w:t xml:space="preserve">Schuiling, R.D. </w:t>
      </w:r>
      <w:r w:rsidRPr="00A8121C">
        <w:rPr>
          <w:rFonts w:asciiTheme="majorHAnsi" w:hAnsiTheme="majorHAnsi"/>
          <w:color w:val="000000"/>
          <w:szCs w:val="20"/>
        </w:rPr>
        <w:t xml:space="preserve">(2004) </w:t>
      </w:r>
      <w:r w:rsidRPr="00A8121C">
        <w:rPr>
          <w:rFonts w:asciiTheme="majorHAnsi" w:hAnsiTheme="majorHAnsi"/>
        </w:rPr>
        <w:t xml:space="preserve">Thermal effects of massive CO2 emissions associated with subduction volcanism. </w:t>
      </w:r>
      <w:proofErr w:type="spellStart"/>
      <w:r w:rsidRPr="00A8121C">
        <w:rPr>
          <w:rFonts w:asciiTheme="majorHAnsi" w:hAnsiTheme="majorHAnsi"/>
        </w:rPr>
        <w:t>C.R.Geosciences</w:t>
      </w:r>
      <w:proofErr w:type="spellEnd"/>
      <w:r w:rsidRPr="00A8121C">
        <w:rPr>
          <w:rFonts w:asciiTheme="majorHAnsi" w:hAnsiTheme="majorHAnsi"/>
        </w:rPr>
        <w:t xml:space="preserve">, </w:t>
      </w:r>
      <w:r w:rsidRPr="00A8121C">
        <w:rPr>
          <w:rFonts w:asciiTheme="majorHAnsi" w:hAnsiTheme="majorHAnsi"/>
          <w:b/>
          <w:bCs/>
        </w:rPr>
        <w:t>336</w:t>
      </w:r>
      <w:r>
        <w:rPr>
          <w:rFonts w:asciiTheme="majorHAnsi" w:hAnsiTheme="majorHAnsi"/>
        </w:rPr>
        <w:t>,no 12, 1053-105</w:t>
      </w:r>
      <w:r w:rsidR="00883627">
        <w:rPr>
          <w:rFonts w:asciiTheme="majorHAnsi" w:hAnsiTheme="majorHAnsi"/>
        </w:rPr>
        <w:t>9</w:t>
      </w:r>
      <w:r w:rsidR="007851E3">
        <w:rPr>
          <w:rFonts w:asciiTheme="majorHAnsi" w:hAnsiTheme="majorHAnsi"/>
        </w:rPr>
        <w:t xml:space="preserve">                                                                </w:t>
      </w:r>
    </w:p>
    <w:p w:rsidR="004642FF" w:rsidRDefault="004642FF" w:rsidP="009B5625">
      <w:pPr>
        <w:spacing w:line="480" w:lineRule="auto"/>
      </w:pPr>
      <w:r>
        <w:t>[</w:t>
      </w:r>
      <w:r w:rsidR="005D7246">
        <w:t>4</w:t>
      </w:r>
      <w:r>
        <w:t xml:space="preserve">] </w:t>
      </w:r>
      <w:r w:rsidRPr="00A8121C">
        <w:t>Schuiling, R.D. and Krijgsman, P.</w:t>
      </w:r>
      <w:r>
        <w:t xml:space="preserve"> (2006) Enhanced weathering; an effective and cheap tool to sequester CO</w:t>
      </w:r>
      <w:r>
        <w:rPr>
          <w:vertAlign w:val="subscript"/>
        </w:rPr>
        <w:t>2</w:t>
      </w:r>
      <w:r>
        <w:t xml:space="preserve">. Climatic Change, </w:t>
      </w:r>
      <w:r>
        <w:rPr>
          <w:b/>
          <w:bCs/>
        </w:rPr>
        <w:t>74</w:t>
      </w:r>
      <w:r>
        <w:t xml:space="preserve">, </w:t>
      </w:r>
      <w:proofErr w:type="spellStart"/>
      <w:r>
        <w:t>nrs</w:t>
      </w:r>
      <w:proofErr w:type="spellEnd"/>
      <w:r>
        <w:t xml:space="preserve"> 1-3, p.349-354</w:t>
      </w:r>
    </w:p>
    <w:p w:rsidR="00713437" w:rsidRPr="00713437" w:rsidRDefault="00713437" w:rsidP="009B5625">
      <w:pPr>
        <w:spacing w:line="480" w:lineRule="auto"/>
      </w:pPr>
      <w:r>
        <w:t xml:space="preserve">[5] </w:t>
      </w:r>
      <w:hyperlink r:id="rId6" w:history="1">
        <w:r w:rsidRPr="00A46525">
          <w:rPr>
            <w:rStyle w:val="Hyperlink"/>
          </w:rPr>
          <w:t>https://www.researchgate</w:t>
        </w:r>
      </w:hyperlink>
      <w:r>
        <w:t xml:space="preserve"> net/publication/260080783 Schuiling de Boer AGU 2013 Mitigation of CO</w:t>
      </w:r>
      <w:r>
        <w:rPr>
          <w:vertAlign w:val="subscript"/>
        </w:rPr>
        <w:t>2</w:t>
      </w:r>
      <w:r>
        <w:t>-emissions.</w:t>
      </w:r>
    </w:p>
    <w:sectPr w:rsidR="00713437" w:rsidRPr="007134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7AF9"/>
    <w:multiLevelType w:val="multilevel"/>
    <w:tmpl w:val="28E67E3C"/>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nsid w:val="4EE852AB"/>
    <w:multiLevelType w:val="hybridMultilevel"/>
    <w:tmpl w:val="3C20123E"/>
    <w:lvl w:ilvl="0" w:tplc="FA5A097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685"/>
    <w:rsid w:val="000058CA"/>
    <w:rsid w:val="00035E04"/>
    <w:rsid w:val="0004110D"/>
    <w:rsid w:val="00082D3B"/>
    <w:rsid w:val="00094352"/>
    <w:rsid w:val="000B0BE7"/>
    <w:rsid w:val="000D0A50"/>
    <w:rsid w:val="00136E55"/>
    <w:rsid w:val="001B373C"/>
    <w:rsid w:val="0020249C"/>
    <w:rsid w:val="002B2B4A"/>
    <w:rsid w:val="002C41E2"/>
    <w:rsid w:val="003251C2"/>
    <w:rsid w:val="00361A46"/>
    <w:rsid w:val="00362357"/>
    <w:rsid w:val="003A5E5A"/>
    <w:rsid w:val="003C0064"/>
    <w:rsid w:val="003C6F9E"/>
    <w:rsid w:val="004642FF"/>
    <w:rsid w:val="004A2CD6"/>
    <w:rsid w:val="004B61BF"/>
    <w:rsid w:val="004F42B4"/>
    <w:rsid w:val="005251ED"/>
    <w:rsid w:val="00544924"/>
    <w:rsid w:val="005510F3"/>
    <w:rsid w:val="005516AD"/>
    <w:rsid w:val="00567202"/>
    <w:rsid w:val="00597D43"/>
    <w:rsid w:val="005A4670"/>
    <w:rsid w:val="005B4367"/>
    <w:rsid w:val="005C0FF6"/>
    <w:rsid w:val="005D3B8E"/>
    <w:rsid w:val="005D7246"/>
    <w:rsid w:val="005F55DF"/>
    <w:rsid w:val="00660E9E"/>
    <w:rsid w:val="00686649"/>
    <w:rsid w:val="006A03AA"/>
    <w:rsid w:val="006A41EF"/>
    <w:rsid w:val="006C2938"/>
    <w:rsid w:val="006F78D0"/>
    <w:rsid w:val="00713437"/>
    <w:rsid w:val="0073389E"/>
    <w:rsid w:val="00757C9B"/>
    <w:rsid w:val="00776B23"/>
    <w:rsid w:val="007851E3"/>
    <w:rsid w:val="007938D0"/>
    <w:rsid w:val="007A2BD5"/>
    <w:rsid w:val="007F1D02"/>
    <w:rsid w:val="00831375"/>
    <w:rsid w:val="00883627"/>
    <w:rsid w:val="008B13E5"/>
    <w:rsid w:val="008C01DA"/>
    <w:rsid w:val="008C5DA2"/>
    <w:rsid w:val="00942415"/>
    <w:rsid w:val="009A619A"/>
    <w:rsid w:val="009B3B05"/>
    <w:rsid w:val="009B5625"/>
    <w:rsid w:val="009D4EBF"/>
    <w:rsid w:val="00A72AC5"/>
    <w:rsid w:val="00A77581"/>
    <w:rsid w:val="00A8121C"/>
    <w:rsid w:val="00A94896"/>
    <w:rsid w:val="00AC677C"/>
    <w:rsid w:val="00AE5248"/>
    <w:rsid w:val="00B040DC"/>
    <w:rsid w:val="00B3211A"/>
    <w:rsid w:val="00B43DD1"/>
    <w:rsid w:val="00B80DB4"/>
    <w:rsid w:val="00BC557C"/>
    <w:rsid w:val="00C01CC0"/>
    <w:rsid w:val="00C0333E"/>
    <w:rsid w:val="00C55230"/>
    <w:rsid w:val="00C66C08"/>
    <w:rsid w:val="00C74455"/>
    <w:rsid w:val="00C76608"/>
    <w:rsid w:val="00C76FCE"/>
    <w:rsid w:val="00C82E5E"/>
    <w:rsid w:val="00C96D98"/>
    <w:rsid w:val="00D00B93"/>
    <w:rsid w:val="00D42521"/>
    <w:rsid w:val="00D44C87"/>
    <w:rsid w:val="00DA5284"/>
    <w:rsid w:val="00DD6685"/>
    <w:rsid w:val="00DE1469"/>
    <w:rsid w:val="00E06883"/>
    <w:rsid w:val="00E47E69"/>
    <w:rsid w:val="00E5390F"/>
    <w:rsid w:val="00E551FB"/>
    <w:rsid w:val="00E55D05"/>
    <w:rsid w:val="00E64CB2"/>
    <w:rsid w:val="00E812D7"/>
    <w:rsid w:val="00EC0851"/>
    <w:rsid w:val="00F24654"/>
    <w:rsid w:val="00F62898"/>
    <w:rsid w:val="00F713C3"/>
    <w:rsid w:val="00F87F20"/>
    <w:rsid w:val="00FA246C"/>
    <w:rsid w:val="00FC4498"/>
    <w:rsid w:val="00FC4EFE"/>
    <w:rsid w:val="00FF3C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3"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0DB4"/>
    <w:rPr>
      <w:sz w:val="18"/>
      <w:lang w:val="en-US"/>
    </w:rPr>
  </w:style>
  <w:style w:type="paragraph" w:styleId="Heading1">
    <w:name w:val="heading 1"/>
    <w:basedOn w:val="Normal"/>
    <w:next w:val="Normal"/>
    <w:link w:val="Heading1Char"/>
    <w:uiPriority w:val="1"/>
    <w:qFormat/>
    <w:rsid w:val="00B80DB4"/>
    <w:pPr>
      <w:keepNext/>
      <w:numPr>
        <w:numId w:val="14"/>
      </w:numPr>
      <w:tabs>
        <w:tab w:val="left" w:pos="680"/>
        <w:tab w:val="left" w:pos="7371"/>
      </w:tabs>
      <w:spacing w:after="120" w:line="240" w:lineRule="atLeast"/>
      <w:outlineLvl w:val="0"/>
    </w:pPr>
    <w:rPr>
      <w:rFonts w:asciiTheme="majorHAnsi" w:eastAsia="Times" w:hAnsiTheme="majorHAnsi" w:cs="Times New Roman"/>
      <w:b/>
      <w:kern w:val="28"/>
      <w:sz w:val="26"/>
      <w:szCs w:val="20"/>
      <w:lang w:val="nl-NL"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stParagraph">
    <w:name w:val="List Paragraph"/>
    <w:basedOn w:val="Normal"/>
    <w:uiPriority w:val="5"/>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 w:type="character" w:styleId="Hyperlink">
    <w:name w:val="Hyperlink"/>
    <w:basedOn w:val="DefaultParagraphFont"/>
    <w:uiPriority w:val="99"/>
    <w:unhideWhenUsed/>
    <w:rsid w:val="007134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3"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0DB4"/>
    <w:rPr>
      <w:sz w:val="18"/>
      <w:lang w:val="en-US"/>
    </w:rPr>
  </w:style>
  <w:style w:type="paragraph" w:styleId="Heading1">
    <w:name w:val="heading 1"/>
    <w:basedOn w:val="Normal"/>
    <w:next w:val="Normal"/>
    <w:link w:val="Heading1Char"/>
    <w:uiPriority w:val="1"/>
    <w:qFormat/>
    <w:rsid w:val="00B80DB4"/>
    <w:pPr>
      <w:keepNext/>
      <w:numPr>
        <w:numId w:val="14"/>
      </w:numPr>
      <w:tabs>
        <w:tab w:val="left" w:pos="680"/>
        <w:tab w:val="left" w:pos="7371"/>
      </w:tabs>
      <w:spacing w:after="120" w:line="240" w:lineRule="atLeast"/>
      <w:outlineLvl w:val="0"/>
    </w:pPr>
    <w:rPr>
      <w:rFonts w:asciiTheme="majorHAnsi" w:eastAsia="Times" w:hAnsiTheme="majorHAnsi" w:cs="Times New Roman"/>
      <w:b/>
      <w:kern w:val="28"/>
      <w:sz w:val="26"/>
      <w:szCs w:val="20"/>
      <w:lang w:val="nl-NL"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stParagraph">
    <w:name w:val="List Paragraph"/>
    <w:basedOn w:val="Normal"/>
    <w:uiPriority w:val="5"/>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 w:type="character" w:styleId="Hyperlink">
    <w:name w:val="Hyperlink"/>
    <w:basedOn w:val="DefaultParagraphFont"/>
    <w:uiPriority w:val="99"/>
    <w:unhideWhenUsed/>
    <w:rsid w:val="007134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searchga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U 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E49E1247.dotm</Template>
  <TotalTime>0</TotalTime>
  <Pages>3</Pages>
  <Words>823</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Utrecht University</Company>
  <LinksUpToDate>false</LinksUpToDate>
  <CharactersWithSpaces>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Schuiling, R.D. (Olaf)</dc:creator>
  <cp:lastModifiedBy>Schuiling, R.D. (Olaf)</cp:lastModifiedBy>
  <cp:revision>23</cp:revision>
  <dcterms:created xsi:type="dcterms:W3CDTF">2014-11-30T12:18:00Z</dcterms:created>
  <dcterms:modified xsi:type="dcterms:W3CDTF">2014-12-21T14:22:00Z</dcterms:modified>
</cp:coreProperties>
</file>