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11" w:rsidRPr="00DF68BE" w:rsidRDefault="005B7C11" w:rsidP="00C67160">
      <w:pPr>
        <w:jc w:val="center"/>
        <w:rPr>
          <w:b/>
          <w:sz w:val="28"/>
        </w:rPr>
      </w:pPr>
      <w:r w:rsidRPr="00DF68BE">
        <w:rPr>
          <w:b/>
          <w:sz w:val="28"/>
        </w:rPr>
        <w:t>BI SQL/Server Programmer Questions</w:t>
      </w:r>
    </w:p>
    <w:p w:rsidR="005B7C11" w:rsidRPr="00DF68BE" w:rsidRDefault="005B7C11" w:rsidP="00DF68BE">
      <w:pPr>
        <w:rPr>
          <w:b/>
          <w:sz w:val="28"/>
        </w:rPr>
      </w:pPr>
    </w:p>
    <w:p w:rsidR="005B7C11" w:rsidRDefault="005B7C11" w:rsidP="00DF68BE">
      <w:pPr>
        <w:rPr>
          <w:b/>
          <w:sz w:val="28"/>
        </w:rPr>
      </w:pPr>
      <w:r w:rsidRPr="00DF68BE">
        <w:rPr>
          <w:b/>
          <w:sz w:val="28"/>
        </w:rPr>
        <w:t>Candidate Name:</w:t>
      </w:r>
    </w:p>
    <w:p w:rsidR="005B7C11" w:rsidRDefault="005B7C11" w:rsidP="00DF68BE">
      <w:pPr>
        <w:rPr>
          <w:b/>
          <w:sz w:val="28"/>
        </w:rPr>
      </w:pPr>
    </w:p>
    <w:p w:rsidR="005B7C11" w:rsidRDefault="005B7C11" w:rsidP="00DF68BE">
      <w:pPr>
        <w:rPr>
          <w:b/>
          <w:sz w:val="28"/>
        </w:rPr>
      </w:pPr>
      <w:r>
        <w:rPr>
          <w:b/>
          <w:sz w:val="28"/>
        </w:rPr>
        <w:t>Date:</w:t>
      </w:r>
    </w:p>
    <w:p w:rsidR="005B7C11" w:rsidRDefault="005B7C11" w:rsidP="00DF68BE">
      <w:pPr>
        <w:rPr>
          <w:b/>
          <w:sz w:val="28"/>
        </w:rPr>
      </w:pPr>
    </w:p>
    <w:p w:rsidR="005B7C11" w:rsidRPr="00DF68BE" w:rsidRDefault="005B7C11" w:rsidP="00DF68BE">
      <w:pPr>
        <w:rPr>
          <w:b/>
          <w:sz w:val="28"/>
        </w:rPr>
      </w:pPr>
      <w:r>
        <w:rPr>
          <w:b/>
          <w:sz w:val="28"/>
        </w:rPr>
        <w:t>This contractor’s hourly bill rate would be:</w:t>
      </w: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Technical skills:</w:t>
      </w: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Years of VB experience and how strong on a 1-5 (5 being expert) scale?</w:t>
      </w: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Years of VB.net experience</w:t>
      </w:r>
      <w:r w:rsidRPr="009A7421">
        <w:rPr>
          <w:rFonts w:ascii="Verdana" w:hAnsi="Verdana" w:cs="Arial"/>
          <w:b/>
          <w:bCs/>
          <w:color w:val="000000"/>
        </w:rPr>
        <w:t xml:space="preserve"> </w:t>
      </w:r>
      <w:r>
        <w:rPr>
          <w:rFonts w:ascii="Verdana" w:hAnsi="Verdana" w:cs="Arial"/>
          <w:b/>
          <w:bCs/>
          <w:color w:val="000000"/>
        </w:rPr>
        <w:t>and how strong on a 1-5 (5 being expert) scale?</w:t>
      </w: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Years of C# experience</w:t>
      </w:r>
      <w:r w:rsidRPr="009A7421">
        <w:rPr>
          <w:rFonts w:ascii="Verdana" w:hAnsi="Verdana" w:cs="Arial"/>
          <w:b/>
          <w:bCs/>
          <w:color w:val="000000"/>
        </w:rPr>
        <w:t xml:space="preserve"> </w:t>
      </w:r>
      <w:r>
        <w:rPr>
          <w:rFonts w:ascii="Verdana" w:hAnsi="Verdana" w:cs="Arial"/>
          <w:b/>
          <w:bCs/>
          <w:color w:val="000000"/>
        </w:rPr>
        <w:t>and how strong on a 1-5 (5 being expert) scale?</w:t>
      </w: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Years of Excel experience and how strong on a 1-5 (5 being expert) scale?</w:t>
      </w: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Years of VBA experience</w:t>
      </w:r>
      <w:r w:rsidRPr="009A7421">
        <w:rPr>
          <w:rFonts w:ascii="Verdana" w:hAnsi="Verdana" w:cs="Arial"/>
          <w:b/>
          <w:bCs/>
          <w:color w:val="000000"/>
        </w:rPr>
        <w:t xml:space="preserve"> </w:t>
      </w:r>
      <w:r>
        <w:rPr>
          <w:rFonts w:ascii="Verdana" w:hAnsi="Verdana" w:cs="Arial"/>
          <w:b/>
          <w:bCs/>
          <w:color w:val="000000"/>
        </w:rPr>
        <w:t>and how strong on a 1-5 (5 being expert) scale?</w:t>
      </w: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 xml:space="preserve">How many years of experience manipulating large data sets in relational databases?  </w:t>
      </w: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How many years of SQL Server programming experience do you have?</w:t>
      </w: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5B7C11" w:rsidRDefault="005B7C11" w:rsidP="00DF68B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On a scale of 1 – 5 (5 being expert) How strong are you with SQL Server database design and administration?</w:t>
      </w:r>
    </w:p>
    <w:p w:rsidR="005B7C11" w:rsidRDefault="005B7C11"/>
    <w:sectPr w:rsidR="005B7C11" w:rsidSect="00257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8BE"/>
    <w:rsid w:val="0014263C"/>
    <w:rsid w:val="00191B1C"/>
    <w:rsid w:val="0025785A"/>
    <w:rsid w:val="00277DA1"/>
    <w:rsid w:val="005B7C11"/>
    <w:rsid w:val="009A7421"/>
    <w:rsid w:val="00C67160"/>
    <w:rsid w:val="00CB7DA9"/>
    <w:rsid w:val="00D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8B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113</Words>
  <Characters>650</Characters>
  <Application>Microsoft Office Outlook</Application>
  <DocSecurity>0</DocSecurity>
  <Lines>0</Lines>
  <Paragraphs>0</Paragraphs>
  <ScaleCrop>false</ScaleCrop>
  <Company>Domino's Pizza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 SQL/Server Programmer Questions</dc:title>
  <dc:subject/>
  <dc:creator>Deborah Hampton</dc:creator>
  <cp:keywords/>
  <dc:description/>
  <cp:lastModifiedBy>s</cp:lastModifiedBy>
  <cp:revision>2</cp:revision>
  <dcterms:created xsi:type="dcterms:W3CDTF">2010-03-05T21:15:00Z</dcterms:created>
  <dcterms:modified xsi:type="dcterms:W3CDTF">2010-03-05T21:15:00Z</dcterms:modified>
</cp:coreProperties>
</file>