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78" w:rsidRPr="00E26D84" w:rsidRDefault="00D06478" w:rsidP="00C15A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D84">
        <w:rPr>
          <w:rFonts w:ascii="Times New Roman" w:hAnsi="Times New Roman" w:cs="Times New Roman"/>
          <w:b/>
          <w:bCs/>
          <w:sz w:val="24"/>
          <w:szCs w:val="24"/>
        </w:rPr>
        <w:t xml:space="preserve">Job Title: Java </w:t>
      </w:r>
      <w:r>
        <w:rPr>
          <w:rFonts w:ascii="Times New Roman" w:hAnsi="Times New Roman" w:cs="Times New Roman"/>
          <w:b/>
          <w:bCs/>
          <w:sz w:val="24"/>
          <w:szCs w:val="24"/>
        </w:rPr>
        <w:t>Developer</w:t>
      </w:r>
    </w:p>
    <w:p w:rsidR="00D06478" w:rsidRPr="00E26D84" w:rsidRDefault="00D06478" w:rsidP="00C15A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D84">
        <w:rPr>
          <w:rFonts w:ascii="Times New Roman" w:hAnsi="Times New Roman" w:cs="Times New Roman"/>
          <w:b/>
          <w:bCs/>
          <w:sz w:val="24"/>
          <w:szCs w:val="24"/>
        </w:rPr>
        <w:t>Location: Madison, WI</w:t>
      </w:r>
    </w:p>
    <w:p w:rsidR="00D06478" w:rsidRDefault="00D06478" w:rsidP="00C15A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6D84">
        <w:rPr>
          <w:rFonts w:ascii="Times New Roman" w:hAnsi="Times New Roman" w:cs="Times New Roman"/>
          <w:b/>
          <w:bCs/>
          <w:sz w:val="24"/>
          <w:szCs w:val="24"/>
        </w:rPr>
        <w:t xml:space="preserve">Duration: </w:t>
      </w:r>
      <w:r>
        <w:rPr>
          <w:rFonts w:ascii="Times New Roman" w:hAnsi="Times New Roman" w:cs="Times New Roman"/>
          <w:b/>
          <w:bCs/>
          <w:sz w:val="24"/>
          <w:szCs w:val="24"/>
        </w:rPr>
        <w:t>1 year</w:t>
      </w:r>
    </w:p>
    <w:p w:rsidR="00D06478" w:rsidRDefault="00D06478" w:rsidP="00FE5B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Rate: Competitive</w:t>
      </w:r>
    </w:p>
    <w:p w:rsidR="00D06478" w:rsidRDefault="00D06478" w:rsidP="00C15A9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Need GC’s EAD and </w:t>
      </w:r>
      <w:r w:rsidRPr="00FD6BA0">
        <w:rPr>
          <w:rFonts w:ascii="Times New Roman" w:hAnsi="Times New Roman" w:cs="Times New Roman"/>
          <w:color w:val="FF0000"/>
          <w:sz w:val="24"/>
          <w:szCs w:val="24"/>
        </w:rPr>
        <w:t>US citizen</w:t>
      </w:r>
      <w:r>
        <w:rPr>
          <w:rFonts w:ascii="Times New Roman" w:hAnsi="Times New Roman" w:cs="Times New Roman"/>
          <w:color w:val="FF0000"/>
          <w:sz w:val="24"/>
          <w:szCs w:val="24"/>
        </w:rPr>
        <w:t>s…</w:t>
      </w:r>
    </w:p>
    <w:p w:rsidR="00D06478" w:rsidRDefault="00D06478" w:rsidP="00C15A97">
      <w:pPr>
        <w:rPr>
          <w:rFonts w:ascii="Times New Roman" w:hAnsi="Times New Roman" w:cs="Times New Roman"/>
          <w:sz w:val="24"/>
          <w:szCs w:val="24"/>
        </w:rPr>
      </w:pPr>
      <w:r w:rsidRPr="008818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Requirement</w:t>
      </w:r>
      <w:r w:rsidRPr="00FD6B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478" w:rsidRDefault="00D06478" w:rsidP="00C15A97">
      <w:pPr>
        <w:rPr>
          <w:rFonts w:ascii="Times New Roman" w:hAnsi="Times New Roman" w:cs="Times New Roman"/>
          <w:sz w:val="24"/>
          <w:szCs w:val="24"/>
        </w:rPr>
      </w:pPr>
      <w:r w:rsidRPr="00FD6BA0">
        <w:rPr>
          <w:rFonts w:ascii="Times New Roman" w:hAnsi="Times New Roman" w:cs="Times New Roman"/>
          <w:sz w:val="24"/>
          <w:szCs w:val="24"/>
        </w:rPr>
        <w:t xml:space="preserve">1. Strong Java J2EE developer (preferably Java 5) </w:t>
      </w:r>
      <w:r w:rsidRPr="00FD6BA0">
        <w:rPr>
          <w:rFonts w:ascii="Times New Roman" w:hAnsi="Times New Roman" w:cs="Times New Roman"/>
          <w:sz w:val="24"/>
          <w:szCs w:val="24"/>
        </w:rPr>
        <w:br/>
        <w:t>2. Must have 5-8 years of applied java development experience</w:t>
      </w:r>
    </w:p>
    <w:p w:rsidR="00D06478" w:rsidRPr="009F4034" w:rsidRDefault="00D06478" w:rsidP="00C15A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4034">
        <w:rPr>
          <w:rFonts w:ascii="Times New Roman" w:hAnsi="Times New Roman" w:cs="Times New Roman"/>
          <w:b/>
          <w:bCs/>
          <w:sz w:val="24"/>
          <w:szCs w:val="24"/>
        </w:rPr>
        <w:t>Strong Java skills on the data side, i.e. strong Hibernate skills</w:t>
      </w:r>
    </w:p>
    <w:p w:rsidR="00D06478" w:rsidRPr="009F4034" w:rsidRDefault="00D06478" w:rsidP="001D1545">
      <w:pPr>
        <w:pStyle w:val="NormalWeb"/>
      </w:pPr>
      <w:r w:rsidRPr="009F4034">
        <w:t xml:space="preserve">Assignments here will be an </w:t>
      </w:r>
      <w:r w:rsidRPr="009F4034">
        <w:rPr>
          <w:highlight w:val="yellow"/>
        </w:rPr>
        <w:t>Agile environment</w:t>
      </w:r>
      <w:r w:rsidRPr="009F4034">
        <w:t>. Developers in general are given an assignment based on a component of the design to use in coding which they are responsible to complete.</w:t>
      </w:r>
    </w:p>
    <w:p w:rsidR="00D06478" w:rsidRPr="00E26D84" w:rsidRDefault="00D06478" w:rsidP="00C15A97">
      <w:pPr>
        <w:pStyle w:val="NormalWeb"/>
      </w:pPr>
      <w:r>
        <w:t>The client is looking for Developer who has work experience working with Data Side.</w:t>
      </w:r>
    </w:p>
    <w:p w:rsidR="00D06478" w:rsidRDefault="00D06478" w:rsidP="00C15A97">
      <w:pPr>
        <w:pStyle w:val="NormalWeb"/>
        <w:numPr>
          <w:ilvl w:val="0"/>
          <w:numId w:val="1"/>
        </w:numPr>
      </w:pPr>
      <w:r w:rsidRPr="00E26D84">
        <w:t xml:space="preserve">Hibernate </w:t>
      </w:r>
    </w:p>
    <w:p w:rsidR="00D06478" w:rsidRDefault="00D06478" w:rsidP="00C15A97">
      <w:pPr>
        <w:pStyle w:val="NormalWeb"/>
        <w:numPr>
          <w:ilvl w:val="0"/>
          <w:numId w:val="1"/>
        </w:numPr>
      </w:pPr>
      <w:r w:rsidRPr="00E26D84">
        <w:t xml:space="preserve">Spring JDBC </w:t>
      </w:r>
    </w:p>
    <w:p w:rsidR="00D06478" w:rsidRDefault="00D06478" w:rsidP="00C15A97">
      <w:pPr>
        <w:pStyle w:val="NormalWeb"/>
        <w:numPr>
          <w:ilvl w:val="0"/>
          <w:numId w:val="1"/>
        </w:numPr>
      </w:pPr>
      <w:r w:rsidRPr="00E26D84">
        <w:t xml:space="preserve">MDB </w:t>
      </w:r>
    </w:p>
    <w:p w:rsidR="00D06478" w:rsidRDefault="00D06478" w:rsidP="00C15A97">
      <w:pPr>
        <w:pStyle w:val="NormalWeb"/>
        <w:numPr>
          <w:ilvl w:val="0"/>
          <w:numId w:val="1"/>
        </w:numPr>
      </w:pPr>
      <w:r w:rsidRPr="00E26D84">
        <w:rPr>
          <w:rStyle w:val="yshortcuts"/>
        </w:rPr>
        <w:t>Web service experience</w:t>
      </w:r>
      <w:r w:rsidRPr="00E26D84">
        <w:t xml:space="preserve"> / SOA </w:t>
      </w:r>
    </w:p>
    <w:p w:rsidR="00D06478" w:rsidRPr="00E26D84" w:rsidRDefault="00D06478" w:rsidP="00C15A97">
      <w:pPr>
        <w:pStyle w:val="NormalWeb"/>
        <w:numPr>
          <w:ilvl w:val="0"/>
          <w:numId w:val="1"/>
        </w:numPr>
      </w:pPr>
      <w:r w:rsidRPr="00E26D84">
        <w:t>Database - Oracle, DB2</w:t>
      </w:r>
    </w:p>
    <w:p w:rsidR="00D06478" w:rsidRPr="00E26D84" w:rsidRDefault="00D06478" w:rsidP="00C15A97">
      <w:pPr>
        <w:pStyle w:val="NormalWeb"/>
      </w:pPr>
      <w:r w:rsidRPr="00E26D84">
        <w:t xml:space="preserve">General Tool &amp; Skills required </w:t>
      </w:r>
    </w:p>
    <w:p w:rsidR="00D06478" w:rsidRDefault="00D06478" w:rsidP="00C15A97">
      <w:pPr>
        <w:pStyle w:val="NormalWeb"/>
        <w:numPr>
          <w:ilvl w:val="0"/>
          <w:numId w:val="2"/>
        </w:numPr>
      </w:pPr>
      <w:r w:rsidRPr="00E26D84">
        <w:t xml:space="preserve">IDE: MyEclipse </w:t>
      </w:r>
    </w:p>
    <w:p w:rsidR="00D06478" w:rsidRDefault="00D06478" w:rsidP="00C15A97">
      <w:pPr>
        <w:pStyle w:val="NormalWeb"/>
        <w:numPr>
          <w:ilvl w:val="0"/>
          <w:numId w:val="2"/>
        </w:numPr>
      </w:pPr>
      <w:r w:rsidRPr="00E26D84">
        <w:rPr>
          <w:rStyle w:val="yshortcuts"/>
        </w:rPr>
        <w:t>Eclipse IDE</w:t>
      </w:r>
      <w:r w:rsidRPr="00E26D84">
        <w:t xml:space="preserve"> (WSAD) CVS </w:t>
      </w:r>
    </w:p>
    <w:p w:rsidR="00D06478" w:rsidRDefault="00D06478" w:rsidP="00C15A97">
      <w:pPr>
        <w:pStyle w:val="NormalWeb"/>
        <w:numPr>
          <w:ilvl w:val="0"/>
          <w:numId w:val="2"/>
        </w:numPr>
      </w:pPr>
      <w:r w:rsidRPr="00E26D84">
        <w:t xml:space="preserve">J-Unit </w:t>
      </w:r>
    </w:p>
    <w:p w:rsidR="00D06478" w:rsidRDefault="00D06478" w:rsidP="00C15A97">
      <w:pPr>
        <w:pStyle w:val="NormalWeb"/>
        <w:numPr>
          <w:ilvl w:val="0"/>
          <w:numId w:val="2"/>
        </w:numPr>
      </w:pPr>
      <w:r w:rsidRPr="00E26D84">
        <w:t xml:space="preserve">Application design </w:t>
      </w:r>
    </w:p>
    <w:p w:rsidR="00D06478" w:rsidRDefault="00D06478" w:rsidP="00C15A97">
      <w:pPr>
        <w:pStyle w:val="NormalWeb"/>
        <w:numPr>
          <w:ilvl w:val="0"/>
          <w:numId w:val="2"/>
        </w:numPr>
      </w:pPr>
      <w:r w:rsidRPr="00E26D84">
        <w:t xml:space="preserve">Application support </w:t>
      </w:r>
    </w:p>
    <w:p w:rsidR="00D06478" w:rsidRDefault="00D06478" w:rsidP="00C15A97">
      <w:pPr>
        <w:pStyle w:val="NormalWeb"/>
        <w:numPr>
          <w:ilvl w:val="0"/>
          <w:numId w:val="2"/>
        </w:numPr>
      </w:pPr>
      <w:r w:rsidRPr="00E26D84">
        <w:rPr>
          <w:rStyle w:val="yshortcuts"/>
        </w:rPr>
        <w:t>Object Oriented Development</w:t>
      </w:r>
      <w:r w:rsidRPr="00E26D84">
        <w:t xml:space="preserve"> </w:t>
      </w:r>
    </w:p>
    <w:p w:rsidR="00D06478" w:rsidRDefault="00D06478" w:rsidP="00C15A97">
      <w:pPr>
        <w:pStyle w:val="NormalWeb"/>
        <w:numPr>
          <w:ilvl w:val="0"/>
          <w:numId w:val="2"/>
        </w:numPr>
      </w:pPr>
      <w:r w:rsidRPr="00E26D84">
        <w:t xml:space="preserve">Excellent </w:t>
      </w:r>
      <w:r w:rsidRPr="00E26D84">
        <w:rPr>
          <w:rStyle w:val="yshortcuts"/>
        </w:rPr>
        <w:t>communication skills</w:t>
      </w:r>
      <w:r w:rsidRPr="00E26D84">
        <w:t xml:space="preserve"> </w:t>
      </w:r>
    </w:p>
    <w:p w:rsidR="00D06478" w:rsidRDefault="00D06478" w:rsidP="00C15A97">
      <w:pPr>
        <w:pStyle w:val="NormalWeb"/>
        <w:numPr>
          <w:ilvl w:val="0"/>
          <w:numId w:val="2"/>
        </w:numPr>
      </w:pPr>
      <w:r w:rsidRPr="00E26D84">
        <w:t xml:space="preserve">Team player </w:t>
      </w:r>
    </w:p>
    <w:p w:rsidR="00D06478" w:rsidRDefault="00D06478" w:rsidP="00C15A97">
      <w:pPr>
        <w:pStyle w:val="NormalWeb"/>
        <w:numPr>
          <w:ilvl w:val="0"/>
          <w:numId w:val="2"/>
        </w:numPr>
      </w:pPr>
      <w:r w:rsidRPr="00E26D84">
        <w:t xml:space="preserve">Self-starter with </w:t>
      </w:r>
      <w:r w:rsidRPr="00E26D84">
        <w:rPr>
          <w:rStyle w:val="yshortcuts"/>
        </w:rPr>
        <w:t>good work ethic</w:t>
      </w:r>
      <w:r w:rsidRPr="00E26D84">
        <w:t xml:space="preserve"> </w:t>
      </w:r>
    </w:p>
    <w:p w:rsidR="00D06478" w:rsidRDefault="00D06478" w:rsidP="00C15A97">
      <w:pPr>
        <w:pStyle w:val="NormalWeb"/>
        <w:numPr>
          <w:ilvl w:val="0"/>
          <w:numId w:val="2"/>
        </w:numPr>
      </w:pPr>
      <w:r w:rsidRPr="00E26D84">
        <w:t>Ability to complete tasks with little supervision</w:t>
      </w:r>
    </w:p>
    <w:p w:rsidR="00D06478" w:rsidRPr="00E26D84" w:rsidRDefault="00D06478" w:rsidP="00C15A97">
      <w:pPr>
        <w:pStyle w:val="NormalWeb"/>
      </w:pPr>
      <w:r w:rsidRPr="00E26D84">
        <w:t xml:space="preserve">Additional Desired Skills </w:t>
      </w:r>
    </w:p>
    <w:p w:rsidR="00D06478" w:rsidRPr="00E26D84" w:rsidRDefault="00D06478" w:rsidP="00C15A97">
      <w:pPr>
        <w:pStyle w:val="NormalWeb"/>
        <w:numPr>
          <w:ilvl w:val="0"/>
          <w:numId w:val="3"/>
        </w:numPr>
      </w:pPr>
      <w:r w:rsidRPr="00E26D84">
        <w:rPr>
          <w:rStyle w:val="yshortcuts"/>
        </w:rPr>
        <w:t>Object Oriented Analysis</w:t>
      </w:r>
    </w:p>
    <w:p w:rsidR="00D06478" w:rsidRDefault="00D06478" w:rsidP="00C15A97">
      <w:pPr>
        <w:pStyle w:val="NormalWeb"/>
      </w:pPr>
      <w:r w:rsidRPr="0088188B">
        <w:rPr>
          <w:b/>
          <w:bCs/>
          <w:i/>
          <w:iCs/>
        </w:rPr>
        <w:t>Please indicate a self rating (on a scale of 1-5, 5 being expert) and the years experience for each skill below</w:t>
      </w:r>
      <w:r w:rsidRPr="0088188B">
        <w:t>.</w:t>
      </w:r>
    </w:p>
    <w:tbl>
      <w:tblPr>
        <w:tblW w:w="8462" w:type="dxa"/>
        <w:tblInd w:w="-106" w:type="dxa"/>
        <w:tblLook w:val="00A0"/>
      </w:tblPr>
      <w:tblGrid>
        <w:gridCol w:w="960"/>
        <w:gridCol w:w="4182"/>
        <w:gridCol w:w="1900"/>
        <w:gridCol w:w="1420"/>
      </w:tblGrid>
      <w:tr w:rsidR="00D06478" w:rsidRPr="0050208F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Skills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Yrs of Exp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Rating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 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J2EE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professional java development experience 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Data Side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Hibernate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Spring JDBC 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MDB 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 service experience / SOA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Database - Oracle, DB2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General Tool &amp; Skills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IDE: MyEclipse 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Eclipse IDE (WSAD) CVS 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J-Unit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Application design 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Application support 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6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Object Oriented Development 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7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Developing with a large team 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8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Working independently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Desired Skills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6478" w:rsidRPr="0050208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jc w:val="center"/>
              <w:rPr>
                <w:color w:val="000000"/>
              </w:rPr>
            </w:pPr>
            <w:r w:rsidRPr="002E5C26">
              <w:rPr>
                <w:color w:val="000000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Object Oriented Analysis 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478" w:rsidRPr="002E5C26" w:rsidRDefault="00D06478" w:rsidP="00CB1F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06478" w:rsidRDefault="00D06478"/>
    <w:sectPr w:rsidR="00D06478" w:rsidSect="00F06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7FBF"/>
    <w:multiLevelType w:val="hybridMultilevel"/>
    <w:tmpl w:val="28F6B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F072D7"/>
    <w:multiLevelType w:val="hybridMultilevel"/>
    <w:tmpl w:val="C6A6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381E0F"/>
    <w:multiLevelType w:val="hybridMultilevel"/>
    <w:tmpl w:val="D272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A97"/>
    <w:rsid w:val="00152D46"/>
    <w:rsid w:val="001D1545"/>
    <w:rsid w:val="00274E8C"/>
    <w:rsid w:val="002E5C26"/>
    <w:rsid w:val="003B45B2"/>
    <w:rsid w:val="00427B00"/>
    <w:rsid w:val="0050208F"/>
    <w:rsid w:val="00605ABF"/>
    <w:rsid w:val="00697BC1"/>
    <w:rsid w:val="006A1F3D"/>
    <w:rsid w:val="0088188B"/>
    <w:rsid w:val="00970F68"/>
    <w:rsid w:val="009F4034"/>
    <w:rsid w:val="00A27F05"/>
    <w:rsid w:val="00C15A97"/>
    <w:rsid w:val="00CB1FE4"/>
    <w:rsid w:val="00CF4901"/>
    <w:rsid w:val="00D06478"/>
    <w:rsid w:val="00D60727"/>
    <w:rsid w:val="00E26D84"/>
    <w:rsid w:val="00F06B38"/>
    <w:rsid w:val="00F5400A"/>
    <w:rsid w:val="00FD6BA0"/>
    <w:rsid w:val="00FE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9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15A9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yshortcuts">
    <w:name w:val="yshortcuts"/>
    <w:basedOn w:val="DefaultParagraphFont"/>
    <w:uiPriority w:val="99"/>
    <w:rsid w:val="00C15A97"/>
  </w:style>
  <w:style w:type="paragraph" w:styleId="ListParagraph">
    <w:name w:val="List Paragraph"/>
    <w:basedOn w:val="Normal"/>
    <w:uiPriority w:val="99"/>
    <w:qFormat/>
    <w:rsid w:val="00F540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250</Words>
  <Characters>1428</Characters>
  <Application>Microsoft Office Outlook</Application>
  <DocSecurity>0</DocSecurity>
  <Lines>0</Lines>
  <Paragraphs>0</Paragraphs>
  <ScaleCrop>false</ScaleCrop>
  <Company>KSOURCEINC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Java Developer</dc:title>
  <dc:subject/>
  <dc:creator>Dhanya</dc:creator>
  <cp:keywords/>
  <dc:description/>
  <cp:lastModifiedBy>ks14</cp:lastModifiedBy>
  <cp:revision>2</cp:revision>
  <dcterms:created xsi:type="dcterms:W3CDTF">2010-07-01T22:33:00Z</dcterms:created>
  <dcterms:modified xsi:type="dcterms:W3CDTF">2010-07-01T22:33:00Z</dcterms:modified>
</cp:coreProperties>
</file>